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9FD0A" w14:textId="77777777" w:rsidR="00EB7873" w:rsidRDefault="00EB7873" w:rsidP="00E92269">
      <w:pPr>
        <w:spacing w:after="0"/>
        <w:jc w:val="center"/>
        <w:rPr>
          <w:rFonts w:asciiTheme="minorHAnsi" w:hAnsiTheme="minorHAnsi"/>
          <w:b/>
        </w:rPr>
      </w:pPr>
    </w:p>
    <w:p w14:paraId="51042900" w14:textId="2CF9B044" w:rsidR="004940CA" w:rsidRDefault="00FB2A38" w:rsidP="009A49F8">
      <w:pPr>
        <w:spacing w:after="0"/>
        <w:jc w:val="center"/>
        <w:rPr>
          <w:b/>
          <w:lang w:val="en"/>
        </w:rPr>
      </w:pPr>
      <w:r>
        <w:rPr>
          <w:b/>
          <w:lang w:val="en"/>
        </w:rPr>
        <w:t>COPYRIGHT AGREEMENT</w:t>
      </w:r>
    </w:p>
    <w:p w14:paraId="60D08B3F" w14:textId="77777777" w:rsidR="008836D4" w:rsidRDefault="008836D4" w:rsidP="009A49F8">
      <w:pPr>
        <w:spacing w:after="0"/>
        <w:jc w:val="center"/>
        <w:rPr>
          <w:b/>
          <w:lang w:val="en"/>
        </w:rPr>
      </w:pPr>
    </w:p>
    <w:p w14:paraId="0EC72F6E" w14:textId="29FCE801" w:rsidR="008836D4" w:rsidRPr="008836D4" w:rsidRDefault="008836D4" w:rsidP="008836D4">
      <w:pPr>
        <w:spacing w:after="0"/>
        <w:jc w:val="both"/>
        <w:rPr>
          <w:bCs/>
          <w:lang w:val="en"/>
        </w:rPr>
      </w:pPr>
      <w:r w:rsidRPr="008836D4">
        <w:rPr>
          <w:bCs/>
          <w:lang w:val="en"/>
        </w:rPr>
        <w:t xml:space="preserve">I, the undersigned, duly qualified, author and/or rightful owner of the copyright to the original work described as </w:t>
      </w:r>
      <w:r w:rsidRPr="00BA7042">
        <w:rPr>
          <w:bCs/>
          <w:lang w:val="en"/>
        </w:rPr>
        <w:t>(___________)</w:t>
      </w:r>
      <w:r w:rsidRPr="008836D4">
        <w:rPr>
          <w:bCs/>
          <w:lang w:val="en"/>
        </w:rPr>
        <w:t>, hereinafter referred to simply as the WORK, in accordance with the "Fiocruz Open Access Policy":</w:t>
      </w:r>
    </w:p>
    <w:p w14:paraId="0A733CAC" w14:textId="77777777" w:rsidR="008836D4" w:rsidRPr="008836D4" w:rsidRDefault="008836D4" w:rsidP="008836D4">
      <w:pPr>
        <w:spacing w:after="0"/>
        <w:jc w:val="both"/>
        <w:rPr>
          <w:bCs/>
          <w:lang w:val="en"/>
        </w:rPr>
      </w:pPr>
    </w:p>
    <w:p w14:paraId="01EB3E52" w14:textId="03860E12" w:rsidR="008836D4" w:rsidRPr="008836D4" w:rsidRDefault="00B55DA9" w:rsidP="008836D4">
      <w:pPr>
        <w:spacing w:after="0"/>
        <w:jc w:val="both"/>
        <w:rPr>
          <w:bCs/>
          <w:lang w:val="en"/>
        </w:rPr>
      </w:pPr>
      <w:r>
        <w:rPr>
          <w:bCs/>
          <w:lang w:val="en"/>
        </w:rPr>
        <w:t>-</w:t>
      </w:r>
      <w:r w:rsidR="008836D4" w:rsidRPr="008836D4">
        <w:rPr>
          <w:bCs/>
          <w:lang w:val="en"/>
        </w:rPr>
        <w:t xml:space="preserve">hereby grant to </w:t>
      </w:r>
      <w:r w:rsidR="008836D4" w:rsidRPr="006A659F">
        <w:rPr>
          <w:b/>
          <w:lang w:val="en"/>
        </w:rPr>
        <w:t>CADERNOS IBERO-AMERICANOS DE DIREITO SANITÁRIO</w:t>
      </w:r>
      <w:r w:rsidR="006A659F" w:rsidRPr="006A659F">
        <w:rPr>
          <w:b/>
          <w:lang w:val="en"/>
        </w:rPr>
        <w:t>/IBEROAMERICAN JOURNAL OF HEALTH LAW AND FIOCRUZ</w:t>
      </w:r>
      <w:r w:rsidR="008836D4" w:rsidRPr="006A659F">
        <w:rPr>
          <w:b/>
          <w:lang w:val="en"/>
        </w:rPr>
        <w:t xml:space="preserve"> - FUNDAÇÃO OSWALDO CRUZ</w:t>
      </w:r>
      <w:r w:rsidR="008836D4" w:rsidRPr="008836D4">
        <w:rPr>
          <w:bCs/>
          <w:lang w:val="en"/>
        </w:rPr>
        <w:t>, the rights to the first publication, in print and/or digital format, of the aforementioned scientific WORK, including the rights of voice and image linked to the WORK, for the entire duration of the copyright, in accordance with the Terms and Conditions set forth herein, it being understood that the exercise of the rights hereby granted shall commence immediately upon this date.</w:t>
      </w:r>
    </w:p>
    <w:p w14:paraId="38C28D3B" w14:textId="77777777" w:rsidR="008836D4" w:rsidRPr="008836D4" w:rsidRDefault="008836D4" w:rsidP="008836D4">
      <w:pPr>
        <w:spacing w:after="0"/>
        <w:jc w:val="both"/>
        <w:rPr>
          <w:bCs/>
          <w:lang w:val="en"/>
        </w:rPr>
      </w:pPr>
    </w:p>
    <w:p w14:paraId="1AB0E82E" w14:textId="3AF27934" w:rsidR="008836D4" w:rsidRPr="008836D4" w:rsidRDefault="00B409F9" w:rsidP="008836D4">
      <w:pPr>
        <w:spacing w:after="0"/>
        <w:jc w:val="both"/>
        <w:rPr>
          <w:bCs/>
          <w:lang w:val="en"/>
        </w:rPr>
      </w:pPr>
      <w:r>
        <w:rPr>
          <w:bCs/>
          <w:lang w:val="en"/>
        </w:rPr>
        <w:t>-</w:t>
      </w:r>
      <w:r w:rsidR="008836D4" w:rsidRPr="008836D4">
        <w:rPr>
          <w:bCs/>
          <w:lang w:val="en"/>
        </w:rPr>
        <w:t>declare that the WORK is original, has not been published elsewhere, and has not been submitted for evaluation and/or publication elsewhere.</w:t>
      </w:r>
    </w:p>
    <w:p w14:paraId="0FC7EBBB" w14:textId="77777777" w:rsidR="008836D4" w:rsidRPr="008836D4" w:rsidRDefault="008836D4" w:rsidP="008836D4">
      <w:pPr>
        <w:spacing w:after="0"/>
        <w:jc w:val="both"/>
        <w:rPr>
          <w:bCs/>
          <w:lang w:val="en"/>
        </w:rPr>
      </w:pPr>
    </w:p>
    <w:p w14:paraId="03AB0F32" w14:textId="03208FB1" w:rsidR="008836D4" w:rsidRPr="008836D4" w:rsidRDefault="00B409F9" w:rsidP="008836D4">
      <w:pPr>
        <w:spacing w:after="0"/>
        <w:jc w:val="both"/>
        <w:rPr>
          <w:bCs/>
          <w:lang w:val="en"/>
        </w:rPr>
      </w:pPr>
      <w:r>
        <w:rPr>
          <w:bCs/>
          <w:lang w:val="en"/>
        </w:rPr>
        <w:t>-</w:t>
      </w:r>
      <w:r w:rsidR="008836D4" w:rsidRPr="008836D4">
        <w:rPr>
          <w:bCs/>
          <w:lang w:val="en"/>
        </w:rPr>
        <w:t>declare that I am familiar with the publication guidelines of CADERNOS IBERO-AMERICANOS DE DIREITO SANITÁRIO.</w:t>
      </w:r>
    </w:p>
    <w:p w14:paraId="5472B5B9" w14:textId="77777777" w:rsidR="008836D4" w:rsidRPr="008836D4" w:rsidRDefault="008836D4" w:rsidP="008836D4">
      <w:pPr>
        <w:spacing w:after="0"/>
        <w:jc w:val="both"/>
        <w:rPr>
          <w:bCs/>
          <w:lang w:val="en"/>
        </w:rPr>
      </w:pPr>
    </w:p>
    <w:p w14:paraId="4FB25BC3" w14:textId="48767A25" w:rsidR="008836D4" w:rsidRPr="008836D4" w:rsidRDefault="00B409F9" w:rsidP="008836D4">
      <w:pPr>
        <w:spacing w:after="0"/>
        <w:jc w:val="both"/>
        <w:rPr>
          <w:bCs/>
          <w:lang w:val="en"/>
        </w:rPr>
      </w:pPr>
      <w:r>
        <w:rPr>
          <w:bCs/>
          <w:lang w:val="en"/>
        </w:rPr>
        <w:t>-</w:t>
      </w:r>
      <w:r w:rsidR="008836D4" w:rsidRPr="008836D4">
        <w:rPr>
          <w:bCs/>
          <w:lang w:val="en"/>
        </w:rPr>
        <w:t xml:space="preserve">declare that CADERNOS IBERO-AMERICANOS DE DIREITO SANITÁRIO is an open access journal, whose content is licensed under the </w:t>
      </w:r>
      <w:hyperlink r:id="rId8" w:history="1">
        <w:r w:rsidR="002A4523" w:rsidRPr="00EA7507">
          <w:rPr>
            <w:rStyle w:val="Hyperlink"/>
            <w:rFonts w:ascii="Roboto" w:hAnsi="Roboto"/>
            <w:color w:val="0073A8"/>
            <w:sz w:val="21"/>
            <w:szCs w:val="21"/>
            <w:shd w:val="clear" w:color="auto" w:fill="EEEEEE"/>
            <w:lang w:val="en-US"/>
          </w:rPr>
          <w:t>Creative Commons Attribution (CC-BY) 4.0 License</w:t>
        </w:r>
      </w:hyperlink>
      <w:r w:rsidR="00A96632">
        <w:rPr>
          <w:rStyle w:val="Hyperlink"/>
          <w:rFonts w:ascii="Roboto" w:hAnsi="Roboto"/>
          <w:color w:val="0073A8"/>
          <w:sz w:val="21"/>
          <w:szCs w:val="21"/>
          <w:shd w:val="clear" w:color="auto" w:fill="EEEEEE"/>
          <w:lang w:val="en-US"/>
        </w:rPr>
        <w:t>.</w:t>
      </w:r>
    </w:p>
    <w:p w14:paraId="087734B7" w14:textId="77777777" w:rsidR="008836D4" w:rsidRPr="008836D4" w:rsidRDefault="008836D4" w:rsidP="008836D4">
      <w:pPr>
        <w:spacing w:after="0"/>
        <w:jc w:val="both"/>
        <w:rPr>
          <w:bCs/>
          <w:lang w:val="en"/>
        </w:rPr>
      </w:pPr>
    </w:p>
    <w:p w14:paraId="1F357878" w14:textId="62E2B704" w:rsidR="008836D4" w:rsidRPr="002A4523" w:rsidRDefault="00B409F9" w:rsidP="002A4523">
      <w:pPr>
        <w:spacing w:after="0"/>
        <w:jc w:val="both"/>
        <w:rPr>
          <w:bCs/>
          <w:lang w:val="en"/>
        </w:rPr>
      </w:pPr>
      <w:r>
        <w:rPr>
          <w:bCs/>
          <w:lang w:val="en"/>
        </w:rPr>
        <w:t>-</w:t>
      </w:r>
      <w:r w:rsidR="008836D4" w:rsidRPr="008836D4">
        <w:rPr>
          <w:bCs/>
          <w:lang w:val="en"/>
        </w:rPr>
        <w:t>declare that, for legal purposes, the original publication source of the WORK must be cited, with express mention of CADERNOS IBERO-AMERICANOS DE DIREITO SANITÁRIO, citing the volume and issue number of the publication, as well as the digital object identifier (DOI).</w:t>
      </w:r>
    </w:p>
    <w:p w14:paraId="230B98A8" w14:textId="77777777" w:rsidR="004940CA" w:rsidRPr="004940CA" w:rsidRDefault="004940CA" w:rsidP="009A49F8">
      <w:pPr>
        <w:pStyle w:val="Padro"/>
        <w:spacing w:before="240" w:after="0" w:line="276" w:lineRule="auto"/>
        <w:jc w:val="both"/>
        <w:rPr>
          <w:rFonts w:asciiTheme="minorHAnsi" w:hAnsiTheme="minorHAnsi"/>
          <w:sz w:val="20"/>
          <w:szCs w:val="20"/>
          <w:lang w:val="en-US"/>
        </w:rPr>
      </w:pPr>
    </w:p>
    <w:p w14:paraId="0EEC1A89" w14:textId="66AB37CB" w:rsidR="004940CA" w:rsidRPr="004940CA" w:rsidRDefault="004940CA" w:rsidP="009A49F8">
      <w:pPr>
        <w:spacing w:after="120"/>
        <w:jc w:val="center"/>
        <w:rPr>
          <w:rFonts w:asciiTheme="minorHAnsi" w:hAnsiTheme="minorHAnsi"/>
          <w:b/>
          <w:lang w:val="en-US"/>
        </w:rPr>
      </w:pPr>
      <w:r>
        <w:rPr>
          <w:b/>
          <w:lang w:val="en"/>
        </w:rPr>
        <w:t>(City)</w:t>
      </w:r>
      <w:r w:rsidRPr="00EB7873">
        <w:rPr>
          <w:b/>
          <w:lang w:val="en"/>
        </w:rPr>
        <w:t>, ___</w:t>
      </w:r>
      <w:r>
        <w:rPr>
          <w:b/>
          <w:lang w:val="en"/>
        </w:rPr>
        <w:t>of</w:t>
      </w:r>
      <w:r w:rsidRPr="00EB7873">
        <w:rPr>
          <w:b/>
          <w:lang w:val="en"/>
        </w:rPr>
        <w:t xml:space="preserve"> ________</w:t>
      </w:r>
      <w:r>
        <w:rPr>
          <w:b/>
          <w:lang w:val="en"/>
        </w:rPr>
        <w:t>20</w:t>
      </w:r>
    </w:p>
    <w:p w14:paraId="12C2A169" w14:textId="77777777" w:rsidR="004940CA" w:rsidRDefault="004940CA" w:rsidP="009A49F8">
      <w:pPr>
        <w:spacing w:after="120"/>
        <w:jc w:val="center"/>
        <w:rPr>
          <w:rFonts w:asciiTheme="minorHAnsi" w:hAnsiTheme="minorHAnsi"/>
          <w:b/>
          <w:lang w:val="en-US"/>
        </w:rPr>
      </w:pPr>
    </w:p>
    <w:p w14:paraId="019026B7" w14:textId="77777777" w:rsidR="002A4523" w:rsidRPr="004940CA" w:rsidRDefault="002A4523" w:rsidP="009A49F8">
      <w:pPr>
        <w:spacing w:after="120"/>
        <w:jc w:val="center"/>
        <w:rPr>
          <w:rFonts w:asciiTheme="minorHAnsi" w:hAnsiTheme="minorHAnsi"/>
          <w:b/>
          <w:lang w:val="en-US"/>
        </w:rPr>
      </w:pPr>
    </w:p>
    <w:p w14:paraId="4FB6EFFE" w14:textId="634DC659" w:rsidR="004940CA" w:rsidRPr="004940CA" w:rsidRDefault="004940CA" w:rsidP="00432532">
      <w:pPr>
        <w:tabs>
          <w:tab w:val="left" w:pos="2190"/>
          <w:tab w:val="center" w:pos="4465"/>
        </w:tabs>
        <w:spacing w:after="120"/>
        <w:jc w:val="center"/>
        <w:rPr>
          <w:rFonts w:asciiTheme="minorHAnsi" w:hAnsiTheme="minorHAnsi"/>
          <w:b/>
          <w:lang w:val="en-US"/>
        </w:rPr>
      </w:pPr>
      <w:r w:rsidRPr="00EB7873">
        <w:rPr>
          <w:b/>
          <w:lang w:val="en"/>
        </w:rPr>
        <w:t>AUTHOR's NAME and SIGNATURE</w:t>
      </w:r>
    </w:p>
    <w:p w14:paraId="2DA866E6" w14:textId="2A8F5418" w:rsidR="00167D2C" w:rsidRPr="00D24BBC" w:rsidRDefault="000D429D">
      <w:pPr>
        <w:spacing w:after="0" w:line="240" w:lineRule="auto"/>
        <w:rPr>
          <w:rFonts w:asciiTheme="minorHAnsi" w:hAnsiTheme="minorHAnsi"/>
        </w:rPr>
      </w:pPr>
      <w:r>
        <w:rPr>
          <w:rFonts w:asciiTheme="minorHAnsi" w:hAnsiTheme="minorHAnsi"/>
          <w:noProof/>
          <w:lang w:eastAsia="pt-BR"/>
        </w:rPr>
        <mc:AlternateContent>
          <mc:Choice Requires="wps">
            <w:drawing>
              <wp:anchor distT="45720" distB="45720" distL="114300" distR="114300" simplePos="0" relativeHeight="251658240" behindDoc="0" locked="0" layoutInCell="1" allowOverlap="1" wp14:anchorId="21F15BE2" wp14:editId="0F7A108B">
                <wp:simplePos x="0" y="0"/>
                <wp:positionH relativeFrom="column">
                  <wp:posOffset>-390525</wp:posOffset>
                </wp:positionH>
                <wp:positionV relativeFrom="paragraph">
                  <wp:posOffset>257175</wp:posOffset>
                </wp:positionV>
                <wp:extent cx="6324600" cy="161925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619250"/>
                        </a:xfrm>
                        <a:prstGeom prst="rect">
                          <a:avLst/>
                        </a:prstGeom>
                        <a:solidFill>
                          <a:srgbClr val="FFFFFF"/>
                        </a:solidFill>
                        <a:ln w="9525">
                          <a:solidFill>
                            <a:srgbClr val="000000"/>
                          </a:solidFill>
                          <a:miter lim="800000"/>
                          <a:headEnd/>
                          <a:tailEnd/>
                        </a:ln>
                      </wps:spPr>
                      <wps:txbx>
                        <w:txbxContent>
                          <w:p w14:paraId="1C12B0CF" w14:textId="394CF34A" w:rsidR="004940CA" w:rsidRPr="004940CA" w:rsidRDefault="004940CA" w:rsidP="000632C7">
                            <w:pPr>
                              <w:spacing w:line="240" w:lineRule="auto"/>
                              <w:ind w:left="283"/>
                              <w:jc w:val="center"/>
                              <w:rPr>
                                <w:rFonts w:ascii="Gentium Book Basic" w:eastAsia="SimSun" w:hAnsi="Gentium Book Basic" w:cs="Gentium Book Basic" w:hint="eastAsia"/>
                                <w:b/>
                                <w:lang w:val="en-US"/>
                              </w:rPr>
                            </w:pPr>
                            <w:r>
                              <w:rPr>
                                <w:b/>
                                <w:lang w:val="en"/>
                              </w:rPr>
                              <w:t>AUTHOR'S</w:t>
                            </w:r>
                            <w:r w:rsidRPr="00BF64F1">
                              <w:rPr>
                                <w:b/>
                                <w:lang w:val="en"/>
                              </w:rPr>
                              <w:t xml:space="preserve"> </w:t>
                            </w:r>
                            <w:r w:rsidR="00B669D3">
                              <w:rPr>
                                <w:b/>
                                <w:lang w:val="en"/>
                              </w:rPr>
                              <w:t>INFORMATION</w:t>
                            </w:r>
                          </w:p>
                          <w:p w14:paraId="1415ABC0" w14:textId="77777777" w:rsidR="004940CA" w:rsidRPr="004940CA" w:rsidRDefault="004940CA" w:rsidP="000632C7">
                            <w:pPr>
                              <w:spacing w:line="240" w:lineRule="auto"/>
                              <w:ind w:left="283"/>
                              <w:jc w:val="both"/>
                              <w:rPr>
                                <w:lang w:val="en-US"/>
                              </w:rPr>
                            </w:pPr>
                            <w:r w:rsidRPr="00BF64F1">
                              <w:rPr>
                                <w:lang w:val="en"/>
                              </w:rPr>
                              <w:t xml:space="preserve">Name: </w:t>
                            </w:r>
                          </w:p>
                          <w:p w14:paraId="7BB7AB38" w14:textId="77777777" w:rsidR="004940CA" w:rsidRPr="005D345E" w:rsidRDefault="004940CA" w:rsidP="000632C7">
                            <w:pPr>
                              <w:spacing w:line="240" w:lineRule="auto"/>
                              <w:ind w:left="283"/>
                              <w:jc w:val="both"/>
                              <w:rPr>
                                <w:rFonts w:ascii="Gentium Book Basic" w:eastAsia="SimSun" w:hAnsi="Gentium Book Basic" w:cs="Gentium Book Basic" w:hint="eastAsia"/>
                                <w:lang w:val="en-US"/>
                              </w:rPr>
                            </w:pPr>
                            <w:r w:rsidRPr="00BF64F1">
                              <w:rPr>
                                <w:lang w:val="en"/>
                              </w:rPr>
                              <w:t xml:space="preserve">Full address: </w:t>
                            </w:r>
                          </w:p>
                          <w:p w14:paraId="5030874B" w14:textId="77777777" w:rsidR="004940CA" w:rsidRPr="00BF64F1" w:rsidRDefault="004940CA" w:rsidP="000632C7">
                            <w:pPr>
                              <w:spacing w:line="240" w:lineRule="auto"/>
                              <w:ind w:left="283"/>
                              <w:jc w:val="both"/>
                            </w:pPr>
                            <w:r w:rsidRPr="00BF64F1">
                              <w:rPr>
                                <w:lang w:val="en"/>
                              </w:rPr>
                              <w:t xml:space="preserve">Telephone: </w:t>
                            </w:r>
                          </w:p>
                          <w:p w14:paraId="45CD9E7C" w14:textId="0841C034" w:rsidR="00167D2C" w:rsidRPr="004940CA" w:rsidRDefault="004940CA" w:rsidP="004940CA">
                            <w:pPr>
                              <w:spacing w:line="240" w:lineRule="auto"/>
                              <w:ind w:left="283"/>
                              <w:jc w:val="both"/>
                              <w:rPr>
                                <w:rFonts w:ascii="Gentium Book Basic" w:eastAsia="SimSun" w:hAnsi="Gentium Book Basic" w:cs="Gentium Book Basic" w:hint="eastAsia"/>
                              </w:rPr>
                            </w:pPr>
                            <w:r w:rsidRPr="00BF64F1">
                              <w:rPr>
                                <w:lang w:val="en"/>
                              </w:rPr>
                              <w:t>Email: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15BE2" id="_x0000_t202" coordsize="21600,21600" o:spt="202" path="m,l,21600r21600,l21600,xe">
                <v:stroke joinstyle="miter"/>
                <v:path gradientshapeok="t" o:connecttype="rect"/>
              </v:shapetype>
              <v:shape id="Caixa de Texto 2" o:spid="_x0000_s1026" type="#_x0000_t202" style="position:absolute;margin-left:-30.75pt;margin-top:20.25pt;width:498pt;height:1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">
                <v:textbox>
                  <w:txbxContent>
                    <w:p w14:paraId="1C12B0CF" w14:textId="394CF34A" w:rsidR="004940CA" w:rsidRPr="004940CA" w:rsidRDefault="004940CA" w:rsidP="000632C7">
                      <w:pPr>
                        <w:spacing w:line="240" w:lineRule="auto"/>
                        <w:ind w:left="283"/>
                        <w:jc w:val="center"/>
                        <w:rPr>
                          <w:rFonts w:ascii="Gentium Book Basic" w:eastAsia="SimSun" w:hAnsi="Gentium Book Basic" w:cs="Gentium Book Basic" w:hint="eastAsia"/>
                          <w:b/>
                          <w:lang w:val="en-US"/>
                        </w:rPr>
                      </w:pPr>
                      <w:r>
                        <w:rPr>
                          <w:b/>
                          <w:lang w:val="en"/>
                        </w:rPr>
                        <w:t>AUTHOR'S</w:t>
                      </w:r>
                      <w:r w:rsidRPr="00BF64F1">
                        <w:rPr>
                          <w:b/>
                          <w:lang w:val="en"/>
                        </w:rPr>
                        <w:t xml:space="preserve"> </w:t>
                      </w:r>
                      <w:r w:rsidR="00B669D3">
                        <w:rPr>
                          <w:b/>
                          <w:lang w:val="en"/>
                        </w:rPr>
                        <w:t>INFORMATION</w:t>
                      </w:r>
                    </w:p>
                    <w:p w14:paraId="1415ABC0" w14:textId="77777777" w:rsidR="004940CA" w:rsidRPr="004940CA" w:rsidRDefault="004940CA" w:rsidP="000632C7">
                      <w:pPr>
                        <w:spacing w:line="240" w:lineRule="auto"/>
                        <w:ind w:left="283"/>
                        <w:jc w:val="both"/>
                        <w:rPr>
                          <w:lang w:val="en-US"/>
                        </w:rPr>
                      </w:pPr>
                      <w:r w:rsidRPr="00BF64F1">
                        <w:rPr>
                          <w:lang w:val="en"/>
                        </w:rPr>
                        <w:t xml:space="preserve">Name: </w:t>
                      </w:r>
                    </w:p>
                    <w:p w14:paraId="7BB7AB38" w14:textId="77777777" w:rsidR="004940CA" w:rsidRPr="005D345E" w:rsidRDefault="004940CA" w:rsidP="000632C7">
                      <w:pPr>
                        <w:spacing w:line="240" w:lineRule="auto"/>
                        <w:ind w:left="283"/>
                        <w:jc w:val="both"/>
                        <w:rPr>
                          <w:rFonts w:ascii="Gentium Book Basic" w:eastAsia="SimSun" w:hAnsi="Gentium Book Basic" w:cs="Gentium Book Basic" w:hint="eastAsia"/>
                          <w:lang w:val="en-US"/>
                        </w:rPr>
                      </w:pPr>
                      <w:r w:rsidRPr="00BF64F1">
                        <w:rPr>
                          <w:lang w:val="en"/>
                        </w:rPr>
                        <w:t xml:space="preserve">Full address: </w:t>
                      </w:r>
                    </w:p>
                    <w:p w14:paraId="5030874B" w14:textId="77777777" w:rsidR="004940CA" w:rsidRPr="00BF64F1" w:rsidRDefault="004940CA" w:rsidP="000632C7">
                      <w:pPr>
                        <w:spacing w:line="240" w:lineRule="auto"/>
                        <w:ind w:left="283"/>
                        <w:jc w:val="both"/>
                      </w:pPr>
                      <w:r w:rsidRPr="00BF64F1">
                        <w:rPr>
                          <w:lang w:val="en"/>
                        </w:rPr>
                        <w:t xml:space="preserve">Telephone: </w:t>
                      </w:r>
                    </w:p>
                    <w:p w14:paraId="45CD9E7C" w14:textId="0841C034" w:rsidR="00167D2C" w:rsidRPr="004940CA" w:rsidRDefault="004940CA" w:rsidP="004940CA">
                      <w:pPr>
                        <w:spacing w:line="240" w:lineRule="auto"/>
                        <w:ind w:left="283"/>
                        <w:jc w:val="both"/>
                        <w:rPr>
                          <w:rFonts w:ascii="Gentium Book Basic" w:eastAsia="SimSun" w:hAnsi="Gentium Book Basic" w:cs="Gentium Book Basic" w:hint="eastAsia"/>
                        </w:rPr>
                      </w:pPr>
                      <w:r w:rsidRPr="00BF64F1">
                        <w:rPr>
                          <w:lang w:val="en"/>
                        </w:rPr>
                        <w:t>Email:</w:t>
                      </w:r>
                    </w:p>
                  </w:txbxContent>
                </v:textbox>
                <w10:wrap type="square"/>
              </v:shape>
            </w:pict>
          </mc:Fallback>
        </mc:AlternateContent>
      </w:r>
    </w:p>
    <w:sectPr w:rsidR="00167D2C" w:rsidRPr="00D24BBC" w:rsidSect="004975BA">
      <w:headerReference w:type="default" r:id="rId9"/>
      <w:footerReference w:type="default" r:id="rId10"/>
      <w:pgSz w:w="11906" w:h="16838"/>
      <w:pgMar w:top="1417" w:right="1416" w:bottom="1417" w:left="1560" w:header="708" w:footer="1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5E2E6" w14:textId="77777777" w:rsidR="001D3C8D" w:rsidRDefault="001D3C8D" w:rsidP="00477CC7">
      <w:pPr>
        <w:spacing w:after="0" w:line="240" w:lineRule="auto"/>
      </w:pPr>
      <w:r>
        <w:separator/>
      </w:r>
    </w:p>
  </w:endnote>
  <w:endnote w:type="continuationSeparator" w:id="0">
    <w:p w14:paraId="087850AB" w14:textId="77777777" w:rsidR="001D3C8D" w:rsidRDefault="001D3C8D" w:rsidP="0047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ntium Basic">
    <w:charset w:val="00"/>
    <w:family w:val="auto"/>
    <w:pitch w:val="variable"/>
    <w:sig w:usb0="A000007F" w:usb1="4000204A"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charset w:val="01"/>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ntium Book Bas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160DB" w14:textId="737C3388" w:rsidR="004975BA" w:rsidRPr="000479C7" w:rsidRDefault="004975BA" w:rsidP="004975BA">
    <w:pPr>
      <w:pBdr>
        <w:top w:val="nil"/>
        <w:left w:val="nil"/>
        <w:bottom w:val="nil"/>
        <w:right w:val="nil"/>
        <w:between w:val="nil"/>
      </w:pBdr>
      <w:tabs>
        <w:tab w:val="center" w:pos="4252"/>
        <w:tab w:val="right" w:pos="8504"/>
      </w:tabs>
      <w:spacing w:before="120"/>
      <w:ind w:left="284"/>
      <w:jc w:val="center"/>
      <w:rPr>
        <w:b/>
        <w:sz w:val="18"/>
        <w:szCs w:val="18"/>
      </w:rPr>
    </w:pPr>
    <w:r w:rsidRPr="000479C7">
      <w:rPr>
        <w:b/>
        <w:sz w:val="18"/>
        <w:szCs w:val="18"/>
      </w:rPr>
      <w:t xml:space="preserve">Programa de Direito Sanitário | Fundação Oswaldo Cruz | </w:t>
    </w:r>
    <w:r w:rsidR="00E87CD6">
      <w:rPr>
        <w:b/>
        <w:sz w:val="18"/>
        <w:szCs w:val="18"/>
      </w:rPr>
      <w:t>Gerência</w:t>
    </w:r>
    <w:r w:rsidRPr="000479C7">
      <w:rPr>
        <w:b/>
        <w:sz w:val="18"/>
        <w:szCs w:val="18"/>
      </w:rPr>
      <w:t xml:space="preserve"> Regional de Brasília</w:t>
    </w:r>
  </w:p>
  <w:p w14:paraId="7435E234" w14:textId="4BDCB50A" w:rsidR="004975BA" w:rsidRDefault="004975BA" w:rsidP="004975BA">
    <w:pPr>
      <w:pBdr>
        <w:top w:val="nil"/>
        <w:left w:val="nil"/>
        <w:bottom w:val="nil"/>
        <w:right w:val="nil"/>
        <w:between w:val="nil"/>
      </w:pBdr>
      <w:tabs>
        <w:tab w:val="center" w:pos="4252"/>
        <w:tab w:val="right" w:pos="8504"/>
      </w:tabs>
      <w:ind w:left="284"/>
      <w:jc w:val="center"/>
      <w:rPr>
        <w:b/>
        <w:sz w:val="18"/>
        <w:szCs w:val="18"/>
      </w:rPr>
    </w:pPr>
    <w:r w:rsidRPr="000479C7">
      <w:rPr>
        <w:b/>
        <w:sz w:val="18"/>
        <w:szCs w:val="18"/>
      </w:rPr>
      <w:t>Telefone: +55 (61) 3329-4</w:t>
    </w:r>
    <w:r w:rsidR="00B55D9E">
      <w:rPr>
        <w:b/>
        <w:sz w:val="18"/>
        <w:szCs w:val="18"/>
      </w:rPr>
      <w:t>591</w:t>
    </w:r>
    <w:r w:rsidRPr="000479C7">
      <w:rPr>
        <w:b/>
        <w:sz w:val="18"/>
        <w:szCs w:val="18"/>
      </w:rPr>
      <w:t xml:space="preserve"> | E-mail: </w:t>
    </w:r>
    <w:hyperlink r:id="rId1">
      <w:r w:rsidRPr="000479C7">
        <w:rPr>
          <w:b/>
          <w:sz w:val="18"/>
          <w:szCs w:val="18"/>
        </w:rPr>
        <w:t>cadernos.direitosanitario@fiocruz.br</w:t>
      </w:r>
    </w:hyperlink>
  </w:p>
  <w:p w14:paraId="49FC0407" w14:textId="596E8DCF" w:rsidR="00AA6023" w:rsidRPr="004975BA" w:rsidRDefault="004975BA" w:rsidP="004975BA">
    <w:pPr>
      <w:pBdr>
        <w:top w:val="nil"/>
        <w:left w:val="nil"/>
        <w:bottom w:val="nil"/>
        <w:right w:val="nil"/>
        <w:between w:val="nil"/>
      </w:pBdr>
      <w:tabs>
        <w:tab w:val="center" w:pos="4252"/>
        <w:tab w:val="right" w:pos="8504"/>
      </w:tabs>
      <w:ind w:left="284"/>
      <w:jc w:val="center"/>
      <w:rPr>
        <w:b/>
        <w:color w:val="31849B"/>
        <w:sz w:val="18"/>
        <w:szCs w:val="18"/>
      </w:rPr>
    </w:pPr>
    <w:r>
      <w:rPr>
        <w:b/>
        <w:sz w:val="18"/>
        <w:szCs w:val="18"/>
      </w:rPr>
      <w:t>www.cadernos.prodisa.fiocruz.br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493F9" w14:textId="77777777" w:rsidR="001D3C8D" w:rsidRDefault="001D3C8D" w:rsidP="00477CC7">
      <w:pPr>
        <w:spacing w:after="0" w:line="240" w:lineRule="auto"/>
      </w:pPr>
      <w:r>
        <w:separator/>
      </w:r>
    </w:p>
  </w:footnote>
  <w:footnote w:type="continuationSeparator" w:id="0">
    <w:p w14:paraId="612DEA80" w14:textId="77777777" w:rsidR="001D3C8D" w:rsidRDefault="001D3C8D" w:rsidP="00477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8D3FE" w14:textId="3C815036" w:rsidR="00EB7873" w:rsidRDefault="00945972">
    <w:pPr>
      <w:pStyle w:val="Cabealho"/>
    </w:pPr>
    <w:r>
      <w:rPr>
        <w:noProof/>
      </w:rPr>
      <w:drawing>
        <wp:anchor distT="0" distB="0" distL="114300" distR="114300" simplePos="0" relativeHeight="251660288" behindDoc="0" locked="0" layoutInCell="1" allowOverlap="1" wp14:anchorId="75E20B0F" wp14:editId="32821DBF">
          <wp:simplePos x="0" y="0"/>
          <wp:positionH relativeFrom="column">
            <wp:posOffset>3771900</wp:posOffset>
          </wp:positionH>
          <wp:positionV relativeFrom="paragraph">
            <wp:posOffset>-162560</wp:posOffset>
          </wp:positionV>
          <wp:extent cx="1874520" cy="764292"/>
          <wp:effectExtent l="0" t="0" r="0" b="0"/>
          <wp:wrapNone/>
          <wp:docPr id="1334229289" name="Imagem 2" descr="Interface gráfica do usuário, Texto, Aplicativo, chat ou mensagem de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29289" name="Imagem 2" descr="Interface gráfica do usuário, Texto, Aplicativo, chat ou mensagem de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20" cy="7642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F95">
      <w:rPr>
        <w:noProof/>
      </w:rPr>
      <w:drawing>
        <wp:anchor distT="0" distB="0" distL="114300" distR="114300" simplePos="0" relativeHeight="251662336" behindDoc="0" locked="0" layoutInCell="1" allowOverlap="1" wp14:anchorId="674E88D8" wp14:editId="3434F86A">
          <wp:simplePos x="0" y="0"/>
          <wp:positionH relativeFrom="column">
            <wp:posOffset>-114300</wp:posOffset>
          </wp:positionH>
          <wp:positionV relativeFrom="paragraph">
            <wp:posOffset>-217805</wp:posOffset>
          </wp:positionV>
          <wp:extent cx="2190115" cy="714375"/>
          <wp:effectExtent l="0" t="0" r="635" b="9525"/>
          <wp:wrapTopAndBottom/>
          <wp:docPr id="1775240956" name="Imagem 1"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240956" name="Imagem 1" descr="Logotipo&#10;&#10;Descrição gerada automaticamente com confiança média"/>
                  <pic:cNvPicPr/>
                </pic:nvPicPr>
                <pic:blipFill>
                  <a:blip r:embed="rId2">
                    <a:extLst>
                      <a:ext uri="{28A0092B-C50C-407E-A947-70E740481C1C}">
                        <a14:useLocalDpi xmlns:a14="http://schemas.microsoft.com/office/drawing/2010/main" val="0"/>
                      </a:ext>
                    </a:extLst>
                  </a:blip>
                  <a:stretch>
                    <a:fillRect/>
                  </a:stretch>
                </pic:blipFill>
                <pic:spPr>
                  <a:xfrm>
                    <a:off x="0" y="0"/>
                    <a:ext cx="219011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Gentium Basic" w:hAnsi="Gentium Basic" w:cs="Gentium Basic"/>
        <w:b/>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3"/>
    <w:lvl w:ilvl="0">
      <w:start w:val="1"/>
      <w:numFmt w:val="none"/>
      <w:suff w:val="nothing"/>
      <w:lvlText w:val=""/>
      <w:lvlJc w:val="left"/>
      <w:pPr>
        <w:tabs>
          <w:tab w:val="num" w:pos="0"/>
        </w:tabs>
        <w:ind w:left="0" w:firstLine="0"/>
      </w:pPr>
      <w:rPr>
        <w:rFonts w:ascii="Gentium Basic" w:hAnsi="Gentium Basic" w:cs="Gentium Basic"/>
        <w:b/>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12E4E78"/>
    <w:multiLevelType w:val="hybridMultilevel"/>
    <w:tmpl w:val="23C808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15:restartNumberingAfterBreak="0">
    <w:nsid w:val="79C1426C"/>
    <w:multiLevelType w:val="multilevel"/>
    <w:tmpl w:val="E66C8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98826">
    <w:abstractNumId w:val="0"/>
  </w:num>
  <w:num w:numId="2" w16cid:durableId="699209088">
    <w:abstractNumId w:val="1"/>
  </w:num>
  <w:num w:numId="3" w16cid:durableId="1408261246">
    <w:abstractNumId w:val="2"/>
  </w:num>
  <w:num w:numId="4" w16cid:durableId="1872717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yleGuidePreference" w:val="-1"/>
  </w:docVars>
  <w:rsids>
    <w:rsidRoot w:val="00484C85"/>
    <w:rsid w:val="000019AC"/>
    <w:rsid w:val="00002932"/>
    <w:rsid w:val="00004CBF"/>
    <w:rsid w:val="000050D1"/>
    <w:rsid w:val="000075AF"/>
    <w:rsid w:val="000168BF"/>
    <w:rsid w:val="00025EC9"/>
    <w:rsid w:val="0002752D"/>
    <w:rsid w:val="000358C7"/>
    <w:rsid w:val="0004376B"/>
    <w:rsid w:val="00043D83"/>
    <w:rsid w:val="000527AF"/>
    <w:rsid w:val="00055EFA"/>
    <w:rsid w:val="00057C8E"/>
    <w:rsid w:val="00064B86"/>
    <w:rsid w:val="00065F95"/>
    <w:rsid w:val="00077DA6"/>
    <w:rsid w:val="000942A0"/>
    <w:rsid w:val="0009448B"/>
    <w:rsid w:val="000A2393"/>
    <w:rsid w:val="000A7DBC"/>
    <w:rsid w:val="000B1943"/>
    <w:rsid w:val="000B45AB"/>
    <w:rsid w:val="000D1201"/>
    <w:rsid w:val="000D429D"/>
    <w:rsid w:val="000E6419"/>
    <w:rsid w:val="000E76AD"/>
    <w:rsid w:val="001055EF"/>
    <w:rsid w:val="00105C3C"/>
    <w:rsid w:val="001117CC"/>
    <w:rsid w:val="0012586A"/>
    <w:rsid w:val="00136BE1"/>
    <w:rsid w:val="001416D6"/>
    <w:rsid w:val="00141C03"/>
    <w:rsid w:val="00143356"/>
    <w:rsid w:val="00147C1F"/>
    <w:rsid w:val="001521D3"/>
    <w:rsid w:val="00162B9E"/>
    <w:rsid w:val="00167D2C"/>
    <w:rsid w:val="00167E48"/>
    <w:rsid w:val="0017240A"/>
    <w:rsid w:val="0017279C"/>
    <w:rsid w:val="0018240D"/>
    <w:rsid w:val="001909B9"/>
    <w:rsid w:val="0019764D"/>
    <w:rsid w:val="001A4675"/>
    <w:rsid w:val="001B10DF"/>
    <w:rsid w:val="001D3C8D"/>
    <w:rsid w:val="001D42BD"/>
    <w:rsid w:val="001E0131"/>
    <w:rsid w:val="001F457B"/>
    <w:rsid w:val="00223D1A"/>
    <w:rsid w:val="002254B8"/>
    <w:rsid w:val="002303B3"/>
    <w:rsid w:val="0024061B"/>
    <w:rsid w:val="00247F11"/>
    <w:rsid w:val="00251CD7"/>
    <w:rsid w:val="00261A92"/>
    <w:rsid w:val="002657D9"/>
    <w:rsid w:val="00271212"/>
    <w:rsid w:val="00273AC5"/>
    <w:rsid w:val="00274D45"/>
    <w:rsid w:val="00277796"/>
    <w:rsid w:val="00280326"/>
    <w:rsid w:val="00284826"/>
    <w:rsid w:val="00297087"/>
    <w:rsid w:val="002A354E"/>
    <w:rsid w:val="002A4523"/>
    <w:rsid w:val="002B17D2"/>
    <w:rsid w:val="002B1A0F"/>
    <w:rsid w:val="002C5FD7"/>
    <w:rsid w:val="002E0D53"/>
    <w:rsid w:val="002E4099"/>
    <w:rsid w:val="002E50DB"/>
    <w:rsid w:val="002F10A6"/>
    <w:rsid w:val="0030134A"/>
    <w:rsid w:val="00315954"/>
    <w:rsid w:val="003177DC"/>
    <w:rsid w:val="003236BD"/>
    <w:rsid w:val="00365DE7"/>
    <w:rsid w:val="00370288"/>
    <w:rsid w:val="003747D4"/>
    <w:rsid w:val="003776F2"/>
    <w:rsid w:val="00386335"/>
    <w:rsid w:val="00392997"/>
    <w:rsid w:val="003A35E3"/>
    <w:rsid w:val="003C37EF"/>
    <w:rsid w:val="003D0776"/>
    <w:rsid w:val="003D1768"/>
    <w:rsid w:val="003F35E0"/>
    <w:rsid w:val="003F49B9"/>
    <w:rsid w:val="003F72CA"/>
    <w:rsid w:val="00410ACE"/>
    <w:rsid w:val="00414876"/>
    <w:rsid w:val="00415313"/>
    <w:rsid w:val="0041635F"/>
    <w:rsid w:val="004214C1"/>
    <w:rsid w:val="00422732"/>
    <w:rsid w:val="00432532"/>
    <w:rsid w:val="004360AA"/>
    <w:rsid w:val="00443100"/>
    <w:rsid w:val="004442D9"/>
    <w:rsid w:val="0044612B"/>
    <w:rsid w:val="00450A97"/>
    <w:rsid w:val="0045271A"/>
    <w:rsid w:val="004562BD"/>
    <w:rsid w:val="00460A60"/>
    <w:rsid w:val="004648C7"/>
    <w:rsid w:val="00466BAD"/>
    <w:rsid w:val="00470494"/>
    <w:rsid w:val="00477CC7"/>
    <w:rsid w:val="00484C85"/>
    <w:rsid w:val="00492187"/>
    <w:rsid w:val="004940CA"/>
    <w:rsid w:val="004975BA"/>
    <w:rsid w:val="004A6537"/>
    <w:rsid w:val="004B0EA0"/>
    <w:rsid w:val="004B3B4E"/>
    <w:rsid w:val="004B6554"/>
    <w:rsid w:val="004C3A3E"/>
    <w:rsid w:val="004D0A9B"/>
    <w:rsid w:val="004D58A6"/>
    <w:rsid w:val="004E4CED"/>
    <w:rsid w:val="004F35EE"/>
    <w:rsid w:val="004F57EF"/>
    <w:rsid w:val="005008B5"/>
    <w:rsid w:val="00503AF4"/>
    <w:rsid w:val="00503CB9"/>
    <w:rsid w:val="00510908"/>
    <w:rsid w:val="005149C1"/>
    <w:rsid w:val="00537FD5"/>
    <w:rsid w:val="005608CF"/>
    <w:rsid w:val="00585309"/>
    <w:rsid w:val="005909EC"/>
    <w:rsid w:val="00590A85"/>
    <w:rsid w:val="005B0D87"/>
    <w:rsid w:val="005B203A"/>
    <w:rsid w:val="005B5749"/>
    <w:rsid w:val="005C00B5"/>
    <w:rsid w:val="005C0D44"/>
    <w:rsid w:val="005C2A36"/>
    <w:rsid w:val="005D345E"/>
    <w:rsid w:val="005E3380"/>
    <w:rsid w:val="005F3757"/>
    <w:rsid w:val="005F7134"/>
    <w:rsid w:val="006164C5"/>
    <w:rsid w:val="00616E39"/>
    <w:rsid w:val="00617297"/>
    <w:rsid w:val="006173B7"/>
    <w:rsid w:val="00633A36"/>
    <w:rsid w:val="00633D5A"/>
    <w:rsid w:val="00635768"/>
    <w:rsid w:val="0065125E"/>
    <w:rsid w:val="00665D64"/>
    <w:rsid w:val="00672A6C"/>
    <w:rsid w:val="00675A71"/>
    <w:rsid w:val="006831C1"/>
    <w:rsid w:val="0069799D"/>
    <w:rsid w:val="006A34F2"/>
    <w:rsid w:val="006A659F"/>
    <w:rsid w:val="006B2CA1"/>
    <w:rsid w:val="006C34B8"/>
    <w:rsid w:val="006D4884"/>
    <w:rsid w:val="006D7A2A"/>
    <w:rsid w:val="006E0861"/>
    <w:rsid w:val="006E463B"/>
    <w:rsid w:val="006E4FB2"/>
    <w:rsid w:val="007100BE"/>
    <w:rsid w:val="007133BC"/>
    <w:rsid w:val="00714288"/>
    <w:rsid w:val="00715CDC"/>
    <w:rsid w:val="007247D8"/>
    <w:rsid w:val="00725234"/>
    <w:rsid w:val="00744C3B"/>
    <w:rsid w:val="007546F1"/>
    <w:rsid w:val="00757A98"/>
    <w:rsid w:val="00764C15"/>
    <w:rsid w:val="007651B7"/>
    <w:rsid w:val="00767ECF"/>
    <w:rsid w:val="00780623"/>
    <w:rsid w:val="00780DFE"/>
    <w:rsid w:val="007825A6"/>
    <w:rsid w:val="00795743"/>
    <w:rsid w:val="007C1168"/>
    <w:rsid w:val="007C458F"/>
    <w:rsid w:val="007C6410"/>
    <w:rsid w:val="007E0EB4"/>
    <w:rsid w:val="007F6A17"/>
    <w:rsid w:val="008003E7"/>
    <w:rsid w:val="008012B3"/>
    <w:rsid w:val="00804CB5"/>
    <w:rsid w:val="008163E3"/>
    <w:rsid w:val="00816915"/>
    <w:rsid w:val="008172E3"/>
    <w:rsid w:val="00817464"/>
    <w:rsid w:val="00817B1D"/>
    <w:rsid w:val="0083064D"/>
    <w:rsid w:val="0083230D"/>
    <w:rsid w:val="00834CFE"/>
    <w:rsid w:val="00834D88"/>
    <w:rsid w:val="00840734"/>
    <w:rsid w:val="00847706"/>
    <w:rsid w:val="00855FE1"/>
    <w:rsid w:val="00870463"/>
    <w:rsid w:val="00874E83"/>
    <w:rsid w:val="00881E05"/>
    <w:rsid w:val="008836D4"/>
    <w:rsid w:val="008934CD"/>
    <w:rsid w:val="008A32F4"/>
    <w:rsid w:val="008B7541"/>
    <w:rsid w:val="008B7F25"/>
    <w:rsid w:val="008C1C02"/>
    <w:rsid w:val="008C5680"/>
    <w:rsid w:val="008D1BED"/>
    <w:rsid w:val="008E0C3D"/>
    <w:rsid w:val="008E4542"/>
    <w:rsid w:val="008F532E"/>
    <w:rsid w:val="008F7C26"/>
    <w:rsid w:val="00904239"/>
    <w:rsid w:val="00914C9B"/>
    <w:rsid w:val="00921CC3"/>
    <w:rsid w:val="00945972"/>
    <w:rsid w:val="00951F5B"/>
    <w:rsid w:val="009530E7"/>
    <w:rsid w:val="0097411D"/>
    <w:rsid w:val="00976AFB"/>
    <w:rsid w:val="009869C5"/>
    <w:rsid w:val="00996187"/>
    <w:rsid w:val="009A6A27"/>
    <w:rsid w:val="009C68BE"/>
    <w:rsid w:val="009C6B03"/>
    <w:rsid w:val="009D09BA"/>
    <w:rsid w:val="009D0C13"/>
    <w:rsid w:val="009D2A69"/>
    <w:rsid w:val="009E75BA"/>
    <w:rsid w:val="00A121DB"/>
    <w:rsid w:val="00A129B3"/>
    <w:rsid w:val="00A16C92"/>
    <w:rsid w:val="00A218FA"/>
    <w:rsid w:val="00A2190C"/>
    <w:rsid w:val="00A23151"/>
    <w:rsid w:val="00A37BE6"/>
    <w:rsid w:val="00A37BEB"/>
    <w:rsid w:val="00A436A1"/>
    <w:rsid w:val="00A456F3"/>
    <w:rsid w:val="00A5054C"/>
    <w:rsid w:val="00A51A6E"/>
    <w:rsid w:val="00A54A40"/>
    <w:rsid w:val="00A91F1E"/>
    <w:rsid w:val="00A96632"/>
    <w:rsid w:val="00AA537A"/>
    <w:rsid w:val="00AA6023"/>
    <w:rsid w:val="00AB03D1"/>
    <w:rsid w:val="00AC0DF8"/>
    <w:rsid w:val="00AC7093"/>
    <w:rsid w:val="00AC7FC4"/>
    <w:rsid w:val="00AD283E"/>
    <w:rsid w:val="00AD4D25"/>
    <w:rsid w:val="00AD5326"/>
    <w:rsid w:val="00AE09A4"/>
    <w:rsid w:val="00AF1788"/>
    <w:rsid w:val="00AF21EC"/>
    <w:rsid w:val="00B04188"/>
    <w:rsid w:val="00B06ADE"/>
    <w:rsid w:val="00B14886"/>
    <w:rsid w:val="00B32FCC"/>
    <w:rsid w:val="00B409F9"/>
    <w:rsid w:val="00B45F78"/>
    <w:rsid w:val="00B474FA"/>
    <w:rsid w:val="00B54816"/>
    <w:rsid w:val="00B55D9E"/>
    <w:rsid w:val="00B55DA9"/>
    <w:rsid w:val="00B56E37"/>
    <w:rsid w:val="00B61F68"/>
    <w:rsid w:val="00B64D09"/>
    <w:rsid w:val="00B651F8"/>
    <w:rsid w:val="00B669D3"/>
    <w:rsid w:val="00B751C2"/>
    <w:rsid w:val="00B81F65"/>
    <w:rsid w:val="00B941E4"/>
    <w:rsid w:val="00B948B3"/>
    <w:rsid w:val="00BA398D"/>
    <w:rsid w:val="00BA7042"/>
    <w:rsid w:val="00BB0056"/>
    <w:rsid w:val="00BC23B6"/>
    <w:rsid w:val="00BC28F5"/>
    <w:rsid w:val="00BC687A"/>
    <w:rsid w:val="00BE7B13"/>
    <w:rsid w:val="00C1635A"/>
    <w:rsid w:val="00C37AA5"/>
    <w:rsid w:val="00C449A1"/>
    <w:rsid w:val="00C46AF9"/>
    <w:rsid w:val="00C50DEF"/>
    <w:rsid w:val="00C605FC"/>
    <w:rsid w:val="00C61DBB"/>
    <w:rsid w:val="00C62381"/>
    <w:rsid w:val="00C71DC5"/>
    <w:rsid w:val="00C73C56"/>
    <w:rsid w:val="00C7578E"/>
    <w:rsid w:val="00C85292"/>
    <w:rsid w:val="00C97E13"/>
    <w:rsid w:val="00CB5117"/>
    <w:rsid w:val="00CC21E0"/>
    <w:rsid w:val="00CD50DA"/>
    <w:rsid w:val="00CE5767"/>
    <w:rsid w:val="00CE67D1"/>
    <w:rsid w:val="00CE682A"/>
    <w:rsid w:val="00D00702"/>
    <w:rsid w:val="00D00FEA"/>
    <w:rsid w:val="00D01351"/>
    <w:rsid w:val="00D2409D"/>
    <w:rsid w:val="00D24BBC"/>
    <w:rsid w:val="00D31BB7"/>
    <w:rsid w:val="00D324D6"/>
    <w:rsid w:val="00D34005"/>
    <w:rsid w:val="00D36E41"/>
    <w:rsid w:val="00D56C0D"/>
    <w:rsid w:val="00D64EA4"/>
    <w:rsid w:val="00D66CF9"/>
    <w:rsid w:val="00D70AC7"/>
    <w:rsid w:val="00D84479"/>
    <w:rsid w:val="00D870F5"/>
    <w:rsid w:val="00DA0487"/>
    <w:rsid w:val="00DA33E0"/>
    <w:rsid w:val="00DA71DC"/>
    <w:rsid w:val="00DB3835"/>
    <w:rsid w:val="00DD0FB7"/>
    <w:rsid w:val="00DD126B"/>
    <w:rsid w:val="00DD67B8"/>
    <w:rsid w:val="00DE0543"/>
    <w:rsid w:val="00DE1D05"/>
    <w:rsid w:val="00DE667B"/>
    <w:rsid w:val="00DF7465"/>
    <w:rsid w:val="00DF7C64"/>
    <w:rsid w:val="00E162F9"/>
    <w:rsid w:val="00E1672B"/>
    <w:rsid w:val="00E17F6C"/>
    <w:rsid w:val="00E22DF1"/>
    <w:rsid w:val="00E3191F"/>
    <w:rsid w:val="00E424EE"/>
    <w:rsid w:val="00E5436A"/>
    <w:rsid w:val="00E67781"/>
    <w:rsid w:val="00E82B91"/>
    <w:rsid w:val="00E87CD6"/>
    <w:rsid w:val="00E9077F"/>
    <w:rsid w:val="00E92269"/>
    <w:rsid w:val="00E92DB5"/>
    <w:rsid w:val="00E9791C"/>
    <w:rsid w:val="00EA7507"/>
    <w:rsid w:val="00EA759A"/>
    <w:rsid w:val="00EB2BA9"/>
    <w:rsid w:val="00EB63B7"/>
    <w:rsid w:val="00EB7864"/>
    <w:rsid w:val="00EB7873"/>
    <w:rsid w:val="00EB7B35"/>
    <w:rsid w:val="00EC1665"/>
    <w:rsid w:val="00EC6970"/>
    <w:rsid w:val="00EE182B"/>
    <w:rsid w:val="00EE1A94"/>
    <w:rsid w:val="00EE61EC"/>
    <w:rsid w:val="00F03141"/>
    <w:rsid w:val="00F03AA2"/>
    <w:rsid w:val="00F16918"/>
    <w:rsid w:val="00F17195"/>
    <w:rsid w:val="00F24582"/>
    <w:rsid w:val="00F401CF"/>
    <w:rsid w:val="00F42B5F"/>
    <w:rsid w:val="00F43F33"/>
    <w:rsid w:val="00F43FF5"/>
    <w:rsid w:val="00F45179"/>
    <w:rsid w:val="00F470C8"/>
    <w:rsid w:val="00F6206B"/>
    <w:rsid w:val="00F6307B"/>
    <w:rsid w:val="00F63F5F"/>
    <w:rsid w:val="00F65662"/>
    <w:rsid w:val="00F7521D"/>
    <w:rsid w:val="00F85DE6"/>
    <w:rsid w:val="00F91255"/>
    <w:rsid w:val="00F95F14"/>
    <w:rsid w:val="00FB2A38"/>
    <w:rsid w:val="00FC3D36"/>
    <w:rsid w:val="00FC4624"/>
    <w:rsid w:val="00FC796C"/>
    <w:rsid w:val="00FD289E"/>
    <w:rsid w:val="00FE78C7"/>
    <w:rsid w:val="00FF2158"/>
    <w:rsid w:val="00FF68F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0E04DA"/>
  <w15:docId w15:val="{E05DF597-0CC3-44A5-86FE-7E6DD7B7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Geral"/>
    <w:qFormat/>
    <w:rsid w:val="00F95F14"/>
    <w:pPr>
      <w:spacing w:after="200" w:line="276" w:lineRule="auto"/>
    </w:pPr>
    <w:rPr>
      <w:sz w:val="22"/>
      <w:szCs w:val="22"/>
      <w:lang w:eastAsia="en-US"/>
    </w:rPr>
  </w:style>
  <w:style w:type="paragraph" w:styleId="Ttulo1">
    <w:name w:val="heading 1"/>
    <w:basedOn w:val="Normal"/>
    <w:next w:val="Normal"/>
    <w:link w:val="Ttulo1Char"/>
    <w:qFormat/>
    <w:rsid w:val="00B941E4"/>
    <w:pPr>
      <w:keepNext/>
      <w:widowControl w:val="0"/>
      <w:tabs>
        <w:tab w:val="num" w:pos="0"/>
      </w:tabs>
      <w:suppressAutoHyphens/>
      <w:spacing w:before="240" w:after="60" w:line="240" w:lineRule="auto"/>
      <w:outlineLvl w:val="0"/>
    </w:pPr>
    <w:rPr>
      <w:rFonts w:ascii="Arial" w:eastAsia="Droid Sans Fallback" w:hAnsi="Arial" w:cs="Arial"/>
      <w:b/>
      <w:bCs/>
      <w:kern w:val="1"/>
      <w:sz w:val="32"/>
      <w:szCs w:val="32"/>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C796C"/>
    <w:pPr>
      <w:ind w:left="720"/>
      <w:contextualSpacing/>
    </w:pPr>
  </w:style>
  <w:style w:type="paragraph" w:styleId="Cabealho">
    <w:name w:val="header"/>
    <w:basedOn w:val="Normal"/>
    <w:link w:val="CabealhoChar"/>
    <w:uiPriority w:val="99"/>
    <w:unhideWhenUsed/>
    <w:rsid w:val="00477CC7"/>
    <w:pPr>
      <w:tabs>
        <w:tab w:val="center" w:pos="4252"/>
        <w:tab w:val="right" w:pos="8504"/>
      </w:tabs>
      <w:spacing w:after="0" w:line="240" w:lineRule="auto"/>
    </w:pPr>
  </w:style>
  <w:style w:type="character" w:customStyle="1" w:styleId="CabealhoChar">
    <w:name w:val="Cabeçalho Char"/>
    <w:link w:val="Cabealho"/>
    <w:uiPriority w:val="99"/>
    <w:rsid w:val="00477CC7"/>
    <w:rPr>
      <w:rFonts w:eastAsia="Calibri"/>
    </w:rPr>
  </w:style>
  <w:style w:type="paragraph" w:styleId="Rodap">
    <w:name w:val="footer"/>
    <w:basedOn w:val="Normal"/>
    <w:link w:val="RodapChar"/>
    <w:uiPriority w:val="99"/>
    <w:unhideWhenUsed/>
    <w:rsid w:val="00477CC7"/>
    <w:pPr>
      <w:tabs>
        <w:tab w:val="center" w:pos="4252"/>
        <w:tab w:val="right" w:pos="8504"/>
      </w:tabs>
      <w:spacing w:after="0" w:line="240" w:lineRule="auto"/>
    </w:pPr>
  </w:style>
  <w:style w:type="character" w:customStyle="1" w:styleId="RodapChar">
    <w:name w:val="Rodapé Char"/>
    <w:link w:val="Rodap"/>
    <w:uiPriority w:val="99"/>
    <w:rsid w:val="00477CC7"/>
    <w:rPr>
      <w:rFonts w:eastAsia="Calibri"/>
    </w:rPr>
  </w:style>
  <w:style w:type="character" w:styleId="Refdecomentrio">
    <w:name w:val="annotation reference"/>
    <w:uiPriority w:val="99"/>
    <w:semiHidden/>
    <w:unhideWhenUsed/>
    <w:rsid w:val="00BB0056"/>
    <w:rPr>
      <w:sz w:val="16"/>
      <w:szCs w:val="16"/>
    </w:rPr>
  </w:style>
  <w:style w:type="paragraph" w:styleId="Textodecomentrio">
    <w:name w:val="annotation text"/>
    <w:basedOn w:val="Normal"/>
    <w:link w:val="TextodecomentrioChar"/>
    <w:uiPriority w:val="99"/>
    <w:unhideWhenUsed/>
    <w:rsid w:val="00BB0056"/>
    <w:pPr>
      <w:spacing w:line="240" w:lineRule="auto"/>
    </w:pPr>
    <w:rPr>
      <w:sz w:val="20"/>
      <w:szCs w:val="20"/>
    </w:rPr>
  </w:style>
  <w:style w:type="character" w:customStyle="1" w:styleId="TextodecomentrioChar">
    <w:name w:val="Texto de comentário Char"/>
    <w:link w:val="Textodecomentrio"/>
    <w:uiPriority w:val="99"/>
    <w:rsid w:val="00BB0056"/>
    <w:rPr>
      <w:rFonts w:eastAsia="Calibri"/>
      <w:sz w:val="20"/>
      <w:szCs w:val="20"/>
    </w:rPr>
  </w:style>
  <w:style w:type="paragraph" w:styleId="Assuntodocomentrio">
    <w:name w:val="annotation subject"/>
    <w:basedOn w:val="Textodecomentrio"/>
    <w:next w:val="Textodecomentrio"/>
    <w:link w:val="AssuntodocomentrioChar"/>
    <w:uiPriority w:val="99"/>
    <w:semiHidden/>
    <w:unhideWhenUsed/>
    <w:rsid w:val="00BB0056"/>
    <w:rPr>
      <w:b/>
      <w:bCs/>
    </w:rPr>
  </w:style>
  <w:style w:type="character" w:customStyle="1" w:styleId="AssuntodocomentrioChar">
    <w:name w:val="Assunto do comentário Char"/>
    <w:link w:val="Assuntodocomentrio"/>
    <w:uiPriority w:val="99"/>
    <w:semiHidden/>
    <w:rsid w:val="00BB0056"/>
    <w:rPr>
      <w:rFonts w:eastAsia="Calibri"/>
      <w:b/>
      <w:bCs/>
      <w:sz w:val="20"/>
      <w:szCs w:val="20"/>
    </w:rPr>
  </w:style>
  <w:style w:type="paragraph" w:styleId="Textodebalo">
    <w:name w:val="Balloon Text"/>
    <w:basedOn w:val="Normal"/>
    <w:link w:val="TextodebaloChar"/>
    <w:uiPriority w:val="99"/>
    <w:semiHidden/>
    <w:unhideWhenUsed/>
    <w:rsid w:val="00BB0056"/>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BB0056"/>
    <w:rPr>
      <w:rFonts w:ascii="Tahoma" w:eastAsia="Calibri" w:hAnsi="Tahoma" w:cs="Tahoma"/>
      <w:sz w:val="16"/>
      <w:szCs w:val="16"/>
    </w:rPr>
  </w:style>
  <w:style w:type="paragraph" w:styleId="Reviso">
    <w:name w:val="Revision"/>
    <w:hidden/>
    <w:uiPriority w:val="99"/>
    <w:semiHidden/>
    <w:rsid w:val="00767ECF"/>
    <w:rPr>
      <w:sz w:val="22"/>
      <w:szCs w:val="22"/>
      <w:lang w:eastAsia="en-US"/>
    </w:rPr>
  </w:style>
  <w:style w:type="paragraph" w:customStyle="1" w:styleId="Padro">
    <w:name w:val="Padrão"/>
    <w:rsid w:val="00AE09A4"/>
    <w:pPr>
      <w:suppressAutoHyphens/>
      <w:spacing w:after="160" w:line="256" w:lineRule="auto"/>
    </w:pPr>
    <w:rPr>
      <w:rFonts w:eastAsia="SimSun" w:cs="Calibri"/>
      <w:sz w:val="22"/>
      <w:szCs w:val="22"/>
      <w:lang w:eastAsia="en-US"/>
    </w:rPr>
  </w:style>
  <w:style w:type="character" w:customStyle="1" w:styleId="Ttulo1Char">
    <w:name w:val="Título 1 Char"/>
    <w:basedOn w:val="Fontepargpadro"/>
    <w:link w:val="Ttulo1"/>
    <w:rsid w:val="00B941E4"/>
    <w:rPr>
      <w:rFonts w:ascii="Arial" w:eastAsia="Droid Sans Fallback" w:hAnsi="Arial" w:cs="Arial"/>
      <w:b/>
      <w:bCs/>
      <w:kern w:val="1"/>
      <w:sz w:val="32"/>
      <w:szCs w:val="32"/>
      <w:lang w:eastAsia="zh-CN" w:bidi="hi-IN"/>
    </w:rPr>
  </w:style>
  <w:style w:type="character" w:customStyle="1" w:styleId="Fontepargpadro2">
    <w:name w:val="Fonte parág. padrão2"/>
    <w:rsid w:val="00065F95"/>
  </w:style>
  <w:style w:type="paragraph" w:styleId="NormalWeb">
    <w:name w:val="Normal (Web)"/>
    <w:basedOn w:val="Normal"/>
    <w:uiPriority w:val="99"/>
    <w:semiHidden/>
    <w:unhideWhenUsed/>
    <w:rsid w:val="00365DE7"/>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365DE7"/>
    <w:rPr>
      <w:b/>
      <w:bCs/>
    </w:rPr>
  </w:style>
  <w:style w:type="paragraph" w:customStyle="1" w:styleId="Texto">
    <w:name w:val="Texto"/>
    <w:basedOn w:val="Normal"/>
    <w:rsid w:val="001909B9"/>
    <w:pPr>
      <w:spacing w:after="0" w:line="360" w:lineRule="auto"/>
      <w:jc w:val="both"/>
    </w:pPr>
    <w:rPr>
      <w:rFonts w:ascii="Cambria" w:eastAsia="Times" w:hAnsi="Cambria" w:cs="Arial"/>
      <w:sz w:val="24"/>
      <w:szCs w:val="24"/>
      <w:lang w:val="es-ES" w:eastAsia="es-ES"/>
    </w:rPr>
  </w:style>
  <w:style w:type="character" w:styleId="Hyperlink">
    <w:name w:val="Hyperlink"/>
    <w:basedOn w:val="Fontepargpadro"/>
    <w:uiPriority w:val="99"/>
    <w:semiHidden/>
    <w:unhideWhenUsed/>
    <w:rsid w:val="00EA7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100900">
      <w:bodyDiv w:val="1"/>
      <w:marLeft w:val="0"/>
      <w:marRight w:val="0"/>
      <w:marTop w:val="0"/>
      <w:marBottom w:val="0"/>
      <w:divBdr>
        <w:top w:val="none" w:sz="0" w:space="0" w:color="auto"/>
        <w:left w:val="none" w:sz="0" w:space="0" w:color="auto"/>
        <w:bottom w:val="none" w:sz="0" w:space="0" w:color="auto"/>
        <w:right w:val="none" w:sz="0" w:space="0" w:color="auto"/>
      </w:divBdr>
    </w:div>
    <w:div w:id="1250238573">
      <w:bodyDiv w:val="1"/>
      <w:marLeft w:val="0"/>
      <w:marRight w:val="0"/>
      <w:marTop w:val="0"/>
      <w:marBottom w:val="0"/>
      <w:divBdr>
        <w:top w:val="none" w:sz="0" w:space="0" w:color="auto"/>
        <w:left w:val="none" w:sz="0" w:space="0" w:color="auto"/>
        <w:bottom w:val="none" w:sz="0" w:space="0" w:color="auto"/>
        <w:right w:val="none" w:sz="0" w:space="0" w:color="auto"/>
      </w:divBdr>
    </w:div>
    <w:div w:id="180010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dernos.direitosanitario@fiocruz.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amonteiro\Desktop\Termo%20de%20Cess&#227;o_n&#227;o%20comercial%20e%20n&#227;o%20exclusiva_v5_21.06.13_comentado_reuni&#227;o_GT_ComentadoFA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Política de Aceso Aberto ao Conhecimento da Fiocruz.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Termo de Cessão_não comercial e não exclusiva_v5_21.06.13_comentado_reunião_GT_ComentadoFAS</Template>
  <TotalTime>1637</TotalTime>
  <Pages>1</Pages>
  <Words>248</Words>
  <Characters>1340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Fernanda de Souza Monteiro</dc:creator>
  <cp:lastModifiedBy>Danilo Silva Santos Rocha</cp:lastModifiedBy>
  <cp:revision>29</cp:revision>
  <cp:lastPrinted>2017-06-07T13:27:00Z</cp:lastPrinted>
  <dcterms:created xsi:type="dcterms:W3CDTF">2023-03-17T15:29:00Z</dcterms:created>
  <dcterms:modified xsi:type="dcterms:W3CDTF">2024-11-18T18:04:00Z</dcterms:modified>
</cp:coreProperties>
</file>