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FD0A" w14:textId="77777777" w:rsidR="00EB7873" w:rsidRPr="0064049C" w:rsidRDefault="00EB7873" w:rsidP="00E92269">
      <w:pPr>
        <w:spacing w:after="0"/>
        <w:jc w:val="center"/>
        <w:rPr>
          <w:rFonts w:asciiTheme="minorHAnsi" w:hAnsiTheme="minorHAnsi" w:cstheme="minorHAnsi"/>
          <w:b/>
        </w:rPr>
      </w:pPr>
    </w:p>
    <w:p w14:paraId="2E2C1438" w14:textId="09A7AFD7" w:rsidR="00E558E3" w:rsidRPr="0064049C" w:rsidRDefault="00DC47F2" w:rsidP="00E558E3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64049C">
        <w:rPr>
          <w:rFonts w:asciiTheme="minorHAnsi" w:hAnsiTheme="minorHAnsi" w:cstheme="minorHAnsi"/>
          <w:b/>
          <w:bCs/>
        </w:rPr>
        <w:t xml:space="preserve">CONTRATO DE DERECHOS AUTORALES </w:t>
      </w:r>
    </w:p>
    <w:p w14:paraId="269A5C89" w14:textId="77777777" w:rsidR="00320B1A" w:rsidRPr="0064049C" w:rsidRDefault="00320B1A" w:rsidP="00E558E3">
      <w:pPr>
        <w:spacing w:after="120"/>
        <w:jc w:val="center"/>
        <w:rPr>
          <w:rFonts w:asciiTheme="minorHAnsi" w:hAnsiTheme="minorHAnsi" w:cstheme="minorHAnsi"/>
          <w:b/>
        </w:rPr>
      </w:pPr>
    </w:p>
    <w:p w14:paraId="6C10675B" w14:textId="77777777" w:rsidR="00E558E3" w:rsidRPr="0064049C" w:rsidRDefault="00E558E3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Yo, el abajo firmante y debidamente identificado, autor y/o legítimo titular de los derechos de autor sobre la obra, descrita como artículo científico, cuyo título es (____________________), denominada en lo sucesivo simplemente como OBRA, en conformidad con la “Política de Acceso Abierto al Conocimiento de la Fiocruz”:</w:t>
      </w:r>
    </w:p>
    <w:p w14:paraId="4C5A050B" w14:textId="530DAE38" w:rsidR="00E558E3" w:rsidRPr="0064049C" w:rsidRDefault="00AC3F30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-</w:t>
      </w:r>
      <w:r w:rsidR="00E558E3" w:rsidRPr="0064049C">
        <w:rPr>
          <w:rFonts w:asciiTheme="minorHAnsi" w:hAnsiTheme="minorHAnsi" w:cstheme="minorHAnsi"/>
        </w:rPr>
        <w:t xml:space="preserve">Cedo a los </w:t>
      </w:r>
      <w:r w:rsidR="00E558E3" w:rsidRPr="0064049C">
        <w:rPr>
          <w:rFonts w:asciiTheme="minorHAnsi" w:hAnsiTheme="minorHAnsi" w:cstheme="minorHAnsi"/>
          <w:b/>
          <w:bCs/>
        </w:rPr>
        <w:t>CADERNOS IBERO-AMERICANOS DE DIREITO SANITÁRIO/CUADERNOS IBERO-AMERICANOS DE DERECHO SANITARIO</w:t>
      </w:r>
      <w:r w:rsidR="00E558E3" w:rsidRPr="0064049C">
        <w:rPr>
          <w:rFonts w:asciiTheme="minorHAnsi" w:hAnsiTheme="minorHAnsi" w:cstheme="minorHAnsi"/>
        </w:rPr>
        <w:t xml:space="preserve"> </w:t>
      </w:r>
      <w:r w:rsidR="00E558E3" w:rsidRPr="0064049C">
        <w:rPr>
          <w:rFonts w:asciiTheme="minorHAnsi" w:hAnsiTheme="minorHAnsi" w:cstheme="minorHAnsi"/>
          <w:b/>
          <w:bCs/>
        </w:rPr>
        <w:t>y a la FIOCRUZ - FUNDACIÓN OSWALDO CRUZ</w:t>
      </w:r>
      <w:r w:rsidR="00E558E3" w:rsidRPr="0064049C">
        <w:rPr>
          <w:rFonts w:asciiTheme="minorHAnsi" w:hAnsiTheme="minorHAnsi" w:cstheme="minorHAnsi"/>
        </w:rPr>
        <w:t xml:space="preserve"> los derechos sobre la primera publicación, impresa y/o digital, de la OBRA científica mencionada anteriormente, incluidos los derechos de voz e imagen relacionados con la OBRA, durante todo el plazo de duración de los derechos de autor, de acuerdo con los Términos y Condiciones establecidos en este documento, quedando claro que el ejercicio de los derechos aquí cedidos comenzará inmediatamente a partir de la fecha de firma.</w:t>
      </w:r>
    </w:p>
    <w:p w14:paraId="348061EB" w14:textId="14705CE9" w:rsidR="00E558E3" w:rsidRPr="0064049C" w:rsidRDefault="00D778F5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-</w:t>
      </w:r>
      <w:r w:rsidR="00E558E3" w:rsidRPr="0064049C">
        <w:rPr>
          <w:rFonts w:asciiTheme="minorHAnsi" w:hAnsiTheme="minorHAnsi" w:cstheme="minorHAnsi"/>
        </w:rPr>
        <w:t xml:space="preserve">Declaro que la OBRA es original, no </w:t>
      </w:r>
      <w:proofErr w:type="gramStart"/>
      <w:r w:rsidR="00E558E3" w:rsidRPr="0064049C">
        <w:rPr>
          <w:rFonts w:asciiTheme="minorHAnsi" w:hAnsiTheme="minorHAnsi" w:cstheme="minorHAnsi"/>
        </w:rPr>
        <w:t>ha</w:t>
      </w:r>
      <w:proofErr w:type="gramEnd"/>
      <w:r w:rsidR="00E558E3" w:rsidRPr="0064049C">
        <w:rPr>
          <w:rFonts w:asciiTheme="minorHAnsi" w:hAnsiTheme="minorHAnsi" w:cstheme="minorHAnsi"/>
        </w:rPr>
        <w:t xml:space="preserve"> sido publicada en ningún otro medio y no ha sido enviada para evaluación y/o publicación en otro medio.</w:t>
      </w:r>
    </w:p>
    <w:p w14:paraId="3C3955EE" w14:textId="35A9101E" w:rsidR="00E558E3" w:rsidRPr="0064049C" w:rsidRDefault="00D778F5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-</w:t>
      </w:r>
      <w:r w:rsidR="00E558E3" w:rsidRPr="0064049C">
        <w:rPr>
          <w:rFonts w:asciiTheme="minorHAnsi" w:hAnsiTheme="minorHAnsi" w:cstheme="minorHAnsi"/>
        </w:rPr>
        <w:t>Declaro que conozco las normas de publicación de los CUADERNOS IBERO-AMERICANOS DE DERECHO SANITARIO.</w:t>
      </w:r>
    </w:p>
    <w:p w14:paraId="7EA251F7" w14:textId="31DC0E97" w:rsidR="00E558E3" w:rsidRPr="0064049C" w:rsidRDefault="00D778F5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-</w:t>
      </w:r>
      <w:r w:rsidR="00E558E3" w:rsidRPr="0064049C">
        <w:rPr>
          <w:rFonts w:asciiTheme="minorHAnsi" w:hAnsiTheme="minorHAnsi" w:cstheme="minorHAnsi"/>
        </w:rPr>
        <w:t xml:space="preserve">Declaro que CUADERNOS IBERO-AMERICANOS DE DERECHO SANITARIO es una revista de acceso abierto, cuyo contenido está bajo la licencia </w:t>
      </w:r>
      <w:hyperlink r:id="rId8" w:history="1">
        <w:r w:rsidR="009F1C19" w:rsidRPr="0064049C">
          <w:rPr>
            <w:rStyle w:val="Hyperlink"/>
            <w:rFonts w:asciiTheme="minorHAnsi" w:hAnsiTheme="minorHAnsi" w:cstheme="minorHAnsi"/>
            <w:color w:val="0073A8"/>
            <w:shd w:val="clear" w:color="auto" w:fill="EEEEEE"/>
          </w:rPr>
          <w:t>Creative Commons Attribution (CC-BY) 4.0 License</w:t>
        </w:r>
      </w:hyperlink>
      <w:r w:rsidR="009F1C19" w:rsidRPr="0064049C">
        <w:rPr>
          <w:rFonts w:asciiTheme="minorHAnsi" w:hAnsiTheme="minorHAnsi" w:cstheme="minorHAnsi"/>
        </w:rPr>
        <w:t>.</w:t>
      </w:r>
    </w:p>
    <w:p w14:paraId="093BFD2F" w14:textId="62287977" w:rsidR="00B83519" w:rsidRPr="0064049C" w:rsidRDefault="00D778F5" w:rsidP="00E558E3">
      <w:pPr>
        <w:jc w:val="both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-</w:t>
      </w:r>
      <w:r w:rsidR="00E558E3" w:rsidRPr="0064049C">
        <w:rPr>
          <w:rFonts w:asciiTheme="minorHAnsi" w:hAnsiTheme="minorHAnsi" w:cstheme="minorHAnsi"/>
        </w:rPr>
        <w:t>Declaro que, a efectos legales, debe citarse la fuente de la publicación original de la OBRA, con la expresa mención a CUADERNOS IBERO-AMERICANOS DE DERECHO SANITARIO, citando el volumen y número de la publicación, así como el identificador digital DOI.</w:t>
      </w:r>
    </w:p>
    <w:p w14:paraId="08C5D0C9" w14:textId="77777777" w:rsidR="008C21F1" w:rsidRPr="0064049C" w:rsidRDefault="008C21F1" w:rsidP="00E558E3">
      <w:pPr>
        <w:jc w:val="both"/>
        <w:rPr>
          <w:rFonts w:asciiTheme="minorHAnsi" w:hAnsiTheme="minorHAnsi" w:cstheme="minorHAnsi"/>
        </w:rPr>
      </w:pPr>
    </w:p>
    <w:p w14:paraId="096F6262" w14:textId="23CC28CB" w:rsidR="00E558E3" w:rsidRPr="0064049C" w:rsidRDefault="00007DED" w:rsidP="008C21F1">
      <w:pPr>
        <w:jc w:val="center"/>
        <w:rPr>
          <w:rFonts w:asciiTheme="minorHAnsi" w:hAnsiTheme="minorHAnsi" w:cstheme="minorHAnsi"/>
        </w:rPr>
      </w:pPr>
      <w:r w:rsidRPr="0064049C">
        <w:rPr>
          <w:rFonts w:asciiTheme="minorHAnsi" w:hAnsiTheme="minorHAnsi" w:cstheme="minorHAnsi"/>
        </w:rPr>
        <w:t>(ciudad), ___de _____________________</w:t>
      </w:r>
      <w:r w:rsidR="000B643E">
        <w:rPr>
          <w:rFonts w:asciiTheme="minorHAnsi" w:hAnsiTheme="minorHAnsi" w:cstheme="minorHAnsi"/>
        </w:rPr>
        <w:t>de</w:t>
      </w:r>
      <w:r w:rsidRPr="0064049C">
        <w:rPr>
          <w:rFonts w:asciiTheme="minorHAnsi" w:hAnsiTheme="minorHAnsi" w:cstheme="minorHAnsi"/>
        </w:rPr>
        <w:t xml:space="preserve"> 20___</w:t>
      </w:r>
    </w:p>
    <w:p w14:paraId="473385D1" w14:textId="77777777" w:rsidR="008C21F1" w:rsidRPr="0064049C" w:rsidRDefault="008C21F1" w:rsidP="00DC47F2">
      <w:pPr>
        <w:spacing w:after="120"/>
        <w:rPr>
          <w:rFonts w:asciiTheme="minorHAnsi" w:hAnsiTheme="minorHAnsi" w:cstheme="minorHAnsi"/>
          <w:b/>
        </w:rPr>
      </w:pPr>
    </w:p>
    <w:p w14:paraId="35515DEB" w14:textId="1EA16D2F" w:rsidR="00B83519" w:rsidRPr="0064049C" w:rsidRDefault="006A7FBF" w:rsidP="008C21F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4049C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F15BE2" wp14:editId="41C269EB">
                <wp:simplePos x="0" y="0"/>
                <wp:positionH relativeFrom="column">
                  <wp:posOffset>-390525</wp:posOffset>
                </wp:positionH>
                <wp:positionV relativeFrom="paragraph">
                  <wp:posOffset>257175</wp:posOffset>
                </wp:positionV>
                <wp:extent cx="6324600" cy="163830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A21E" w14:textId="17D6A4EE" w:rsidR="00167D2C" w:rsidRPr="00B83519" w:rsidRDefault="006A7FBF" w:rsidP="00167D2C">
                            <w:pPr>
                              <w:spacing w:line="240" w:lineRule="auto"/>
                              <w:ind w:left="283"/>
                              <w:jc w:val="center"/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</w:pPr>
                            <w:r w:rsidRPr="00B83519"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  <w:t>DATOS DEL(A) AUTOR(A)</w:t>
                            </w:r>
                          </w:p>
                          <w:p w14:paraId="212D2996" w14:textId="77777777" w:rsidR="006A7FBF" w:rsidRPr="006A7FBF" w:rsidRDefault="006A7FBF" w:rsidP="00B8351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FBF">
                              <w:rPr>
                                <w:rFonts w:asciiTheme="minorHAnsi" w:hAnsiTheme="minorHAnsi" w:cstheme="minorHAnsi"/>
                              </w:rPr>
                              <w:t>Nombre:</w:t>
                            </w:r>
                          </w:p>
                          <w:p w14:paraId="2AC9011D" w14:textId="77777777" w:rsidR="006A7FBF" w:rsidRPr="006A7FBF" w:rsidRDefault="006A7FBF" w:rsidP="00B8351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FBF">
                              <w:rPr>
                                <w:rFonts w:asciiTheme="minorHAnsi" w:hAnsiTheme="minorHAnsi" w:cstheme="minorHAnsi"/>
                              </w:rPr>
                              <w:br/>
                              <w:t>Dirección completa:</w:t>
                            </w:r>
                          </w:p>
                          <w:p w14:paraId="3547A1BF" w14:textId="77777777" w:rsidR="006A7FBF" w:rsidRPr="006A7FBF" w:rsidRDefault="006A7FBF" w:rsidP="00B8351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FBF">
                              <w:rPr>
                                <w:rFonts w:asciiTheme="minorHAnsi" w:hAnsiTheme="minorHAnsi" w:cstheme="minorHAnsi"/>
                              </w:rPr>
                              <w:br/>
                              <w:t>Teléfono:</w:t>
                            </w:r>
                          </w:p>
                          <w:p w14:paraId="45CD9E7C" w14:textId="7C3C6DA7" w:rsidR="00167D2C" w:rsidRPr="006A7FBF" w:rsidRDefault="006A7FBF" w:rsidP="00B83519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A7FBF">
                              <w:rPr>
                                <w:rFonts w:asciiTheme="minorHAnsi" w:hAnsiTheme="minorHAnsi" w:cstheme="minorHAnsi"/>
                              </w:rPr>
                              <w:br/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5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75pt;margin-top:20.25pt;width:498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">
                <v:textbox>
                  <w:txbxContent>
                    <w:p w14:paraId="774AA21E" w14:textId="17D6A4EE" w:rsidR="00167D2C" w:rsidRPr="00B83519" w:rsidRDefault="006A7FBF" w:rsidP="00167D2C">
                      <w:pPr>
                        <w:spacing w:line="240" w:lineRule="auto"/>
                        <w:ind w:left="283"/>
                        <w:jc w:val="center"/>
                        <w:rPr>
                          <w:rFonts w:asciiTheme="minorHAnsi" w:eastAsia="SimSun" w:hAnsiTheme="minorHAnsi" w:cstheme="minorHAnsi"/>
                          <w:b/>
                        </w:rPr>
                      </w:pPr>
                      <w:r w:rsidRPr="00B83519">
                        <w:rPr>
                          <w:rFonts w:asciiTheme="minorHAnsi" w:eastAsia="SimSun" w:hAnsiTheme="minorHAnsi" w:cstheme="minorHAnsi"/>
                          <w:b/>
                        </w:rPr>
                        <w:t>DATOS DEL(A) AUTOR(A)</w:t>
                      </w:r>
                    </w:p>
                    <w:p w14:paraId="212D2996" w14:textId="77777777" w:rsidR="006A7FBF" w:rsidRPr="006A7FBF" w:rsidRDefault="006A7FBF" w:rsidP="00B8351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6A7FBF">
                        <w:rPr>
                          <w:rFonts w:asciiTheme="minorHAnsi" w:hAnsiTheme="minorHAnsi" w:cstheme="minorHAnsi"/>
                        </w:rPr>
                        <w:t>Nombre</w:t>
                      </w:r>
                      <w:proofErr w:type="spellEnd"/>
                      <w:r w:rsidRPr="006A7FBF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AC9011D" w14:textId="77777777" w:rsidR="006A7FBF" w:rsidRPr="006A7FBF" w:rsidRDefault="006A7FBF" w:rsidP="00B8351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6A7FBF">
                        <w:rPr>
                          <w:rFonts w:asciiTheme="minorHAnsi" w:hAnsiTheme="minorHAnsi" w:cstheme="minorHAnsi"/>
                        </w:rPr>
                        <w:br/>
                      </w:r>
                      <w:proofErr w:type="spellStart"/>
                      <w:r w:rsidRPr="006A7FBF">
                        <w:rPr>
                          <w:rFonts w:asciiTheme="minorHAnsi" w:hAnsiTheme="minorHAnsi" w:cstheme="minorHAnsi"/>
                        </w:rPr>
                        <w:t>Dirección</w:t>
                      </w:r>
                      <w:proofErr w:type="spellEnd"/>
                      <w:r w:rsidRPr="006A7FBF">
                        <w:rPr>
                          <w:rFonts w:asciiTheme="minorHAnsi" w:hAnsiTheme="minorHAnsi" w:cstheme="minorHAnsi"/>
                        </w:rPr>
                        <w:t xml:space="preserve"> completa:</w:t>
                      </w:r>
                    </w:p>
                    <w:p w14:paraId="3547A1BF" w14:textId="77777777" w:rsidR="006A7FBF" w:rsidRPr="006A7FBF" w:rsidRDefault="006A7FBF" w:rsidP="00B8351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6A7FBF">
                        <w:rPr>
                          <w:rFonts w:asciiTheme="minorHAnsi" w:hAnsiTheme="minorHAnsi" w:cstheme="minorHAnsi"/>
                        </w:rPr>
                        <w:br/>
                      </w:r>
                      <w:proofErr w:type="spellStart"/>
                      <w:r w:rsidRPr="006A7FBF">
                        <w:rPr>
                          <w:rFonts w:asciiTheme="minorHAnsi" w:hAnsiTheme="minorHAnsi" w:cstheme="minorHAnsi"/>
                        </w:rPr>
                        <w:t>Teléfono</w:t>
                      </w:r>
                      <w:proofErr w:type="spellEnd"/>
                      <w:r w:rsidRPr="006A7FBF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45CD9E7C" w14:textId="7C3C6DA7" w:rsidR="00167D2C" w:rsidRPr="006A7FBF" w:rsidRDefault="006A7FBF" w:rsidP="00B83519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6A7FBF">
                        <w:rPr>
                          <w:rFonts w:asciiTheme="minorHAnsi" w:hAnsiTheme="minorHAnsi" w:cstheme="minorHAnsi"/>
                        </w:rPr>
                        <w:br/>
                      </w:r>
                      <w:proofErr w:type="spellStart"/>
                      <w:r w:rsidRPr="006A7FBF">
                        <w:rPr>
                          <w:rFonts w:asciiTheme="minorHAnsi" w:hAnsiTheme="minorHAnsi" w:cstheme="minorHAnsi"/>
                        </w:rPr>
                        <w:t>Correo</w:t>
                      </w:r>
                      <w:proofErr w:type="spellEnd"/>
                      <w:r w:rsidRPr="006A7FBF">
                        <w:rPr>
                          <w:rFonts w:asciiTheme="minorHAnsi" w:hAnsiTheme="minorHAnsi" w:cstheme="minorHAnsi"/>
                        </w:rPr>
                        <w:t xml:space="preserve"> electrónico: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049C">
        <w:rPr>
          <w:rFonts w:asciiTheme="minorHAnsi" w:hAnsiTheme="minorHAnsi" w:cstheme="minorHAnsi"/>
          <w:b/>
          <w:bCs/>
        </w:rPr>
        <w:t>NOMBRE y FIRMA DEL(A) AUTOR(A)</w:t>
      </w:r>
    </w:p>
    <w:sectPr w:rsidR="00B83519" w:rsidRPr="0064049C" w:rsidSect="004975BA">
      <w:headerReference w:type="default" r:id="rId9"/>
      <w:footerReference w:type="default" r:id="rId10"/>
      <w:pgSz w:w="11906" w:h="16838"/>
      <w:pgMar w:top="1417" w:right="1416" w:bottom="1417" w:left="156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54BD" w14:textId="77777777" w:rsidR="00ED073C" w:rsidRDefault="00ED073C" w:rsidP="00477CC7">
      <w:pPr>
        <w:spacing w:after="0" w:line="240" w:lineRule="auto"/>
      </w:pPr>
      <w:r>
        <w:separator/>
      </w:r>
    </w:p>
  </w:endnote>
  <w:endnote w:type="continuationSeparator" w:id="0">
    <w:p w14:paraId="42E453ED" w14:textId="77777777" w:rsidR="00ED073C" w:rsidRDefault="00ED073C" w:rsidP="004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tium Basic">
    <w:charset w:val="00"/>
    <w:family w:val="auto"/>
    <w:pitch w:val="variable"/>
    <w:sig w:usb0="A000007F" w:usb1="4000204A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60DB" w14:textId="661750B1" w:rsidR="004975BA" w:rsidRPr="000479C7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/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 xml:space="preserve">Programa de Direito Sanitário | Fundação Oswaldo Cruz | </w:t>
    </w:r>
    <w:r w:rsidR="009D4EA1">
      <w:rPr>
        <w:b/>
        <w:sz w:val="18"/>
        <w:szCs w:val="18"/>
      </w:rPr>
      <w:t>Gerência</w:t>
    </w:r>
    <w:r w:rsidRPr="000479C7">
      <w:rPr>
        <w:b/>
        <w:sz w:val="18"/>
        <w:szCs w:val="18"/>
      </w:rPr>
      <w:t xml:space="preserve"> Regional de Brasília</w:t>
    </w:r>
  </w:p>
  <w:p w14:paraId="7435E234" w14:textId="07FFD441" w:rsid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 xml:space="preserve">Telefone: +55 (61) 3329-4777 | E-mail: </w:t>
    </w:r>
    <w:hyperlink r:id="rId1">
      <w:r w:rsidRPr="000479C7">
        <w:rPr>
          <w:b/>
          <w:sz w:val="18"/>
          <w:szCs w:val="18"/>
        </w:rPr>
        <w:t>cadernos.direitosanitario@fiocruz.br</w:t>
      </w:r>
    </w:hyperlink>
  </w:p>
  <w:p w14:paraId="49FC0407" w14:textId="596E8DCF" w:rsidR="00AA6023" w:rsidRP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color w:val="31849B"/>
        <w:sz w:val="18"/>
        <w:szCs w:val="18"/>
      </w:rPr>
    </w:pPr>
    <w:r>
      <w:rPr>
        <w:b/>
        <w:sz w:val="18"/>
        <w:szCs w:val="18"/>
      </w:rPr>
      <w:t>www.cadernos.prodisa.fiocruz.br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8B4E" w14:textId="77777777" w:rsidR="00ED073C" w:rsidRDefault="00ED073C" w:rsidP="00477CC7">
      <w:pPr>
        <w:spacing w:after="0" w:line="240" w:lineRule="auto"/>
      </w:pPr>
      <w:r>
        <w:separator/>
      </w:r>
    </w:p>
  </w:footnote>
  <w:footnote w:type="continuationSeparator" w:id="0">
    <w:p w14:paraId="2997E8BC" w14:textId="77777777" w:rsidR="00ED073C" w:rsidRDefault="00ED073C" w:rsidP="004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D3FE" w14:textId="08F007F4" w:rsidR="00EB7873" w:rsidRDefault="009D4EA1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9EE59" wp14:editId="1D9DD277">
          <wp:simplePos x="0" y="0"/>
          <wp:positionH relativeFrom="column">
            <wp:posOffset>3934460</wp:posOffset>
          </wp:positionH>
          <wp:positionV relativeFrom="paragraph">
            <wp:posOffset>-173990</wp:posOffset>
          </wp:positionV>
          <wp:extent cx="1874520" cy="764292"/>
          <wp:effectExtent l="0" t="0" r="0" b="0"/>
          <wp:wrapNone/>
          <wp:docPr id="1334229289" name="Imagem 2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29289" name="Imagem 2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6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F95">
      <w:rPr>
        <w:noProof/>
      </w:rPr>
      <w:drawing>
        <wp:anchor distT="0" distB="0" distL="114300" distR="114300" simplePos="0" relativeHeight="251660288" behindDoc="0" locked="0" layoutInCell="1" allowOverlap="1" wp14:anchorId="382433F8" wp14:editId="299FF147">
          <wp:simplePos x="0" y="0"/>
          <wp:positionH relativeFrom="column">
            <wp:posOffset>-333375</wp:posOffset>
          </wp:positionH>
          <wp:positionV relativeFrom="paragraph">
            <wp:posOffset>-172085</wp:posOffset>
          </wp:positionV>
          <wp:extent cx="2190115" cy="714375"/>
          <wp:effectExtent l="0" t="0" r="635" b="9525"/>
          <wp:wrapTopAndBottom/>
          <wp:docPr id="177524095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40956" name="Imagem 1" descr="Logotip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E4E78"/>
    <w:multiLevelType w:val="hybridMultilevel"/>
    <w:tmpl w:val="23C80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2B74D2"/>
    <w:multiLevelType w:val="multilevel"/>
    <w:tmpl w:val="FB1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1426C"/>
    <w:multiLevelType w:val="multilevel"/>
    <w:tmpl w:val="E66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8826">
    <w:abstractNumId w:val="0"/>
  </w:num>
  <w:num w:numId="2" w16cid:durableId="699209088">
    <w:abstractNumId w:val="1"/>
  </w:num>
  <w:num w:numId="3" w16cid:durableId="1408261246">
    <w:abstractNumId w:val="2"/>
  </w:num>
  <w:num w:numId="4" w16cid:durableId="1872717733">
    <w:abstractNumId w:val="4"/>
  </w:num>
  <w:num w:numId="5" w16cid:durableId="364868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484C85"/>
    <w:rsid w:val="000019AC"/>
    <w:rsid w:val="00002932"/>
    <w:rsid w:val="00004CBF"/>
    <w:rsid w:val="000050D1"/>
    <w:rsid w:val="000075AF"/>
    <w:rsid w:val="00007DED"/>
    <w:rsid w:val="000168BF"/>
    <w:rsid w:val="00025EC9"/>
    <w:rsid w:val="0002752D"/>
    <w:rsid w:val="000358C7"/>
    <w:rsid w:val="0004376B"/>
    <w:rsid w:val="00043D83"/>
    <w:rsid w:val="00046F90"/>
    <w:rsid w:val="000527AF"/>
    <w:rsid w:val="00057C8E"/>
    <w:rsid w:val="000622C8"/>
    <w:rsid w:val="00064B86"/>
    <w:rsid w:val="00065F95"/>
    <w:rsid w:val="00077DA6"/>
    <w:rsid w:val="000942A0"/>
    <w:rsid w:val="0009448B"/>
    <w:rsid w:val="000A7DBC"/>
    <w:rsid w:val="000B1943"/>
    <w:rsid w:val="000B45AB"/>
    <w:rsid w:val="000B643E"/>
    <w:rsid w:val="000D1201"/>
    <w:rsid w:val="000D429D"/>
    <w:rsid w:val="000E6419"/>
    <w:rsid w:val="000E76AD"/>
    <w:rsid w:val="000F5C45"/>
    <w:rsid w:val="001055EF"/>
    <w:rsid w:val="00105C3C"/>
    <w:rsid w:val="001117CC"/>
    <w:rsid w:val="0012586A"/>
    <w:rsid w:val="00136BE1"/>
    <w:rsid w:val="001416D6"/>
    <w:rsid w:val="00141C03"/>
    <w:rsid w:val="001521D3"/>
    <w:rsid w:val="00167D2C"/>
    <w:rsid w:val="00167E48"/>
    <w:rsid w:val="0017240A"/>
    <w:rsid w:val="0017279C"/>
    <w:rsid w:val="0018240D"/>
    <w:rsid w:val="001909B9"/>
    <w:rsid w:val="0019764D"/>
    <w:rsid w:val="001A4675"/>
    <w:rsid w:val="001A4FB0"/>
    <w:rsid w:val="001B10DF"/>
    <w:rsid w:val="001B4BD7"/>
    <w:rsid w:val="001D42BD"/>
    <w:rsid w:val="001E0131"/>
    <w:rsid w:val="001F457B"/>
    <w:rsid w:val="00223D1A"/>
    <w:rsid w:val="002254B8"/>
    <w:rsid w:val="002303B3"/>
    <w:rsid w:val="0024061B"/>
    <w:rsid w:val="00247F11"/>
    <w:rsid w:val="00261A92"/>
    <w:rsid w:val="002657D9"/>
    <w:rsid w:val="00271212"/>
    <w:rsid w:val="00273AC5"/>
    <w:rsid w:val="00274D45"/>
    <w:rsid w:val="00277796"/>
    <w:rsid w:val="00280326"/>
    <w:rsid w:val="00284826"/>
    <w:rsid w:val="00297087"/>
    <w:rsid w:val="002A354E"/>
    <w:rsid w:val="002B17D2"/>
    <w:rsid w:val="002B1A0F"/>
    <w:rsid w:val="002B5B42"/>
    <w:rsid w:val="002C5FD7"/>
    <w:rsid w:val="002D60EA"/>
    <w:rsid w:val="002E0D53"/>
    <w:rsid w:val="002E0E3F"/>
    <w:rsid w:val="002E4099"/>
    <w:rsid w:val="002E50DB"/>
    <w:rsid w:val="002F10A6"/>
    <w:rsid w:val="0030134A"/>
    <w:rsid w:val="00315954"/>
    <w:rsid w:val="003177DC"/>
    <w:rsid w:val="00320B1A"/>
    <w:rsid w:val="003236BD"/>
    <w:rsid w:val="00365DE7"/>
    <w:rsid w:val="00370288"/>
    <w:rsid w:val="003747D4"/>
    <w:rsid w:val="003776F2"/>
    <w:rsid w:val="00386335"/>
    <w:rsid w:val="00392997"/>
    <w:rsid w:val="003C37EF"/>
    <w:rsid w:val="003D0776"/>
    <w:rsid w:val="003D1768"/>
    <w:rsid w:val="003F35E0"/>
    <w:rsid w:val="003F49B9"/>
    <w:rsid w:val="003F72CA"/>
    <w:rsid w:val="00410ACE"/>
    <w:rsid w:val="00414876"/>
    <w:rsid w:val="00415313"/>
    <w:rsid w:val="0041635F"/>
    <w:rsid w:val="004214C1"/>
    <w:rsid w:val="00422732"/>
    <w:rsid w:val="004266B9"/>
    <w:rsid w:val="004360AA"/>
    <w:rsid w:val="00443100"/>
    <w:rsid w:val="004442D9"/>
    <w:rsid w:val="0044612B"/>
    <w:rsid w:val="00450A97"/>
    <w:rsid w:val="0045271A"/>
    <w:rsid w:val="004562BD"/>
    <w:rsid w:val="00460A60"/>
    <w:rsid w:val="004648C7"/>
    <w:rsid w:val="00466BAD"/>
    <w:rsid w:val="00477CC7"/>
    <w:rsid w:val="00483A0A"/>
    <w:rsid w:val="00484C85"/>
    <w:rsid w:val="00492187"/>
    <w:rsid w:val="004975BA"/>
    <w:rsid w:val="004A6537"/>
    <w:rsid w:val="004B0EA0"/>
    <w:rsid w:val="004B3B4E"/>
    <w:rsid w:val="004B6554"/>
    <w:rsid w:val="004C3A3E"/>
    <w:rsid w:val="004D0A9B"/>
    <w:rsid w:val="004D58A6"/>
    <w:rsid w:val="004E4CED"/>
    <w:rsid w:val="004F35EE"/>
    <w:rsid w:val="004F57EF"/>
    <w:rsid w:val="005008B5"/>
    <w:rsid w:val="00503AF4"/>
    <w:rsid w:val="00510908"/>
    <w:rsid w:val="00511FD1"/>
    <w:rsid w:val="005149C1"/>
    <w:rsid w:val="00537FD5"/>
    <w:rsid w:val="00554F80"/>
    <w:rsid w:val="005608CF"/>
    <w:rsid w:val="00585309"/>
    <w:rsid w:val="005909EC"/>
    <w:rsid w:val="005B0D87"/>
    <w:rsid w:val="005B203A"/>
    <w:rsid w:val="005B5749"/>
    <w:rsid w:val="005C0D44"/>
    <w:rsid w:val="005C2A36"/>
    <w:rsid w:val="005E3380"/>
    <w:rsid w:val="005F7134"/>
    <w:rsid w:val="006164C5"/>
    <w:rsid w:val="00616E39"/>
    <w:rsid w:val="00617297"/>
    <w:rsid w:val="006173B7"/>
    <w:rsid w:val="00633A36"/>
    <w:rsid w:val="00635768"/>
    <w:rsid w:val="0064049C"/>
    <w:rsid w:val="0065125E"/>
    <w:rsid w:val="00665D64"/>
    <w:rsid w:val="00672A6C"/>
    <w:rsid w:val="00675A71"/>
    <w:rsid w:val="006831C1"/>
    <w:rsid w:val="0069799D"/>
    <w:rsid w:val="006A34F2"/>
    <w:rsid w:val="006A7FBF"/>
    <w:rsid w:val="006B2CA1"/>
    <w:rsid w:val="006C34B8"/>
    <w:rsid w:val="006D4884"/>
    <w:rsid w:val="006D7A2A"/>
    <w:rsid w:val="006E0861"/>
    <w:rsid w:val="006E463B"/>
    <w:rsid w:val="006E4FB2"/>
    <w:rsid w:val="007100BE"/>
    <w:rsid w:val="007133BC"/>
    <w:rsid w:val="00714288"/>
    <w:rsid w:val="00715CDC"/>
    <w:rsid w:val="007247D8"/>
    <w:rsid w:val="00744C3B"/>
    <w:rsid w:val="007546F1"/>
    <w:rsid w:val="00757A98"/>
    <w:rsid w:val="00764C15"/>
    <w:rsid w:val="00767ECF"/>
    <w:rsid w:val="00780623"/>
    <w:rsid w:val="007807D9"/>
    <w:rsid w:val="00780DFE"/>
    <w:rsid w:val="00795743"/>
    <w:rsid w:val="007C1168"/>
    <w:rsid w:val="007C458F"/>
    <w:rsid w:val="007C6410"/>
    <w:rsid w:val="007E0EB4"/>
    <w:rsid w:val="007F6A17"/>
    <w:rsid w:val="008003E7"/>
    <w:rsid w:val="008012B3"/>
    <w:rsid w:val="00804CB5"/>
    <w:rsid w:val="008163E3"/>
    <w:rsid w:val="00816915"/>
    <w:rsid w:val="008172E3"/>
    <w:rsid w:val="00817464"/>
    <w:rsid w:val="00817B1D"/>
    <w:rsid w:val="0083064D"/>
    <w:rsid w:val="0083230D"/>
    <w:rsid w:val="00834CFE"/>
    <w:rsid w:val="00834D88"/>
    <w:rsid w:val="00840734"/>
    <w:rsid w:val="00847706"/>
    <w:rsid w:val="00855FE1"/>
    <w:rsid w:val="00870463"/>
    <w:rsid w:val="00881E05"/>
    <w:rsid w:val="008934CD"/>
    <w:rsid w:val="008A32F4"/>
    <w:rsid w:val="008B7541"/>
    <w:rsid w:val="008B7F25"/>
    <w:rsid w:val="008C1C02"/>
    <w:rsid w:val="008C21F1"/>
    <w:rsid w:val="008C44EC"/>
    <w:rsid w:val="008C5680"/>
    <w:rsid w:val="008D1BED"/>
    <w:rsid w:val="008E0C3D"/>
    <w:rsid w:val="008E4542"/>
    <w:rsid w:val="008F532E"/>
    <w:rsid w:val="008F7C26"/>
    <w:rsid w:val="00904239"/>
    <w:rsid w:val="00914C9B"/>
    <w:rsid w:val="00921CC3"/>
    <w:rsid w:val="00951F5B"/>
    <w:rsid w:val="009530E7"/>
    <w:rsid w:val="0097411D"/>
    <w:rsid w:val="009869C5"/>
    <w:rsid w:val="009A6A27"/>
    <w:rsid w:val="009C68BE"/>
    <w:rsid w:val="009C6B03"/>
    <w:rsid w:val="009D09BA"/>
    <w:rsid w:val="009D0C13"/>
    <w:rsid w:val="009D2A69"/>
    <w:rsid w:val="009D4EA1"/>
    <w:rsid w:val="009F1C19"/>
    <w:rsid w:val="00A121DB"/>
    <w:rsid w:val="00A129B3"/>
    <w:rsid w:val="00A16C92"/>
    <w:rsid w:val="00A218FA"/>
    <w:rsid w:val="00A2190C"/>
    <w:rsid w:val="00A22D39"/>
    <w:rsid w:val="00A23151"/>
    <w:rsid w:val="00A37BE6"/>
    <w:rsid w:val="00A436A1"/>
    <w:rsid w:val="00A456F3"/>
    <w:rsid w:val="00A5054C"/>
    <w:rsid w:val="00A51A6E"/>
    <w:rsid w:val="00A54A40"/>
    <w:rsid w:val="00A65E88"/>
    <w:rsid w:val="00A91F1E"/>
    <w:rsid w:val="00A9768E"/>
    <w:rsid w:val="00AA537A"/>
    <w:rsid w:val="00AA6023"/>
    <w:rsid w:val="00AB03D1"/>
    <w:rsid w:val="00AC0DF8"/>
    <w:rsid w:val="00AC3F30"/>
    <w:rsid w:val="00AC7093"/>
    <w:rsid w:val="00AC7FC4"/>
    <w:rsid w:val="00AD283E"/>
    <w:rsid w:val="00AD4D25"/>
    <w:rsid w:val="00AD5326"/>
    <w:rsid w:val="00AE09A4"/>
    <w:rsid w:val="00AF1788"/>
    <w:rsid w:val="00B02B66"/>
    <w:rsid w:val="00B04188"/>
    <w:rsid w:val="00B06ADE"/>
    <w:rsid w:val="00B14886"/>
    <w:rsid w:val="00B32FCC"/>
    <w:rsid w:val="00B45F78"/>
    <w:rsid w:val="00B474FA"/>
    <w:rsid w:val="00B54816"/>
    <w:rsid w:val="00B56E37"/>
    <w:rsid w:val="00B61F68"/>
    <w:rsid w:val="00B64D09"/>
    <w:rsid w:val="00B651F8"/>
    <w:rsid w:val="00B751C2"/>
    <w:rsid w:val="00B81F65"/>
    <w:rsid w:val="00B83519"/>
    <w:rsid w:val="00B941E4"/>
    <w:rsid w:val="00B948B3"/>
    <w:rsid w:val="00BA398D"/>
    <w:rsid w:val="00BB0056"/>
    <w:rsid w:val="00BC23B6"/>
    <w:rsid w:val="00BC28F5"/>
    <w:rsid w:val="00BC687A"/>
    <w:rsid w:val="00BE7B13"/>
    <w:rsid w:val="00C1635A"/>
    <w:rsid w:val="00C37AA5"/>
    <w:rsid w:val="00C414DD"/>
    <w:rsid w:val="00C449A1"/>
    <w:rsid w:val="00C46AF9"/>
    <w:rsid w:val="00C50DEF"/>
    <w:rsid w:val="00C605FC"/>
    <w:rsid w:val="00C62381"/>
    <w:rsid w:val="00C65FF1"/>
    <w:rsid w:val="00C71DC5"/>
    <w:rsid w:val="00C7578E"/>
    <w:rsid w:val="00C85292"/>
    <w:rsid w:val="00C97E13"/>
    <w:rsid w:val="00CB5117"/>
    <w:rsid w:val="00CC1FA1"/>
    <w:rsid w:val="00CC21E0"/>
    <w:rsid w:val="00CD50DA"/>
    <w:rsid w:val="00CE5767"/>
    <w:rsid w:val="00CE67D1"/>
    <w:rsid w:val="00CE682A"/>
    <w:rsid w:val="00D00702"/>
    <w:rsid w:val="00D00FEA"/>
    <w:rsid w:val="00D01351"/>
    <w:rsid w:val="00D2409D"/>
    <w:rsid w:val="00D24BBC"/>
    <w:rsid w:val="00D31BB7"/>
    <w:rsid w:val="00D324D6"/>
    <w:rsid w:val="00D34005"/>
    <w:rsid w:val="00D36E41"/>
    <w:rsid w:val="00D56C0D"/>
    <w:rsid w:val="00D66CF9"/>
    <w:rsid w:val="00D70AC7"/>
    <w:rsid w:val="00D778F5"/>
    <w:rsid w:val="00D81F51"/>
    <w:rsid w:val="00D84479"/>
    <w:rsid w:val="00D870F5"/>
    <w:rsid w:val="00DA0487"/>
    <w:rsid w:val="00DA33E0"/>
    <w:rsid w:val="00DA71DC"/>
    <w:rsid w:val="00DB3835"/>
    <w:rsid w:val="00DC47F2"/>
    <w:rsid w:val="00DD0FB7"/>
    <w:rsid w:val="00DD126B"/>
    <w:rsid w:val="00DD67B8"/>
    <w:rsid w:val="00DE0543"/>
    <w:rsid w:val="00DE1D05"/>
    <w:rsid w:val="00DE667B"/>
    <w:rsid w:val="00DF7465"/>
    <w:rsid w:val="00DF7C64"/>
    <w:rsid w:val="00E162F9"/>
    <w:rsid w:val="00E1672B"/>
    <w:rsid w:val="00E17F6C"/>
    <w:rsid w:val="00E22DF1"/>
    <w:rsid w:val="00E3191F"/>
    <w:rsid w:val="00E424EE"/>
    <w:rsid w:val="00E5436A"/>
    <w:rsid w:val="00E558E3"/>
    <w:rsid w:val="00E63815"/>
    <w:rsid w:val="00E67781"/>
    <w:rsid w:val="00E82B91"/>
    <w:rsid w:val="00E9077F"/>
    <w:rsid w:val="00E92269"/>
    <w:rsid w:val="00E94142"/>
    <w:rsid w:val="00E9791C"/>
    <w:rsid w:val="00EA5E14"/>
    <w:rsid w:val="00EA759A"/>
    <w:rsid w:val="00EB2BA9"/>
    <w:rsid w:val="00EB63B7"/>
    <w:rsid w:val="00EB7864"/>
    <w:rsid w:val="00EB7873"/>
    <w:rsid w:val="00EB7B35"/>
    <w:rsid w:val="00EC1665"/>
    <w:rsid w:val="00EC6970"/>
    <w:rsid w:val="00ED073C"/>
    <w:rsid w:val="00ED5147"/>
    <w:rsid w:val="00EE182B"/>
    <w:rsid w:val="00EE1A94"/>
    <w:rsid w:val="00EE61EC"/>
    <w:rsid w:val="00F03141"/>
    <w:rsid w:val="00F03AA2"/>
    <w:rsid w:val="00F16918"/>
    <w:rsid w:val="00F17195"/>
    <w:rsid w:val="00F24582"/>
    <w:rsid w:val="00F401CF"/>
    <w:rsid w:val="00F42B5F"/>
    <w:rsid w:val="00F43FF5"/>
    <w:rsid w:val="00F45179"/>
    <w:rsid w:val="00F470C8"/>
    <w:rsid w:val="00F6206B"/>
    <w:rsid w:val="00F6307B"/>
    <w:rsid w:val="00F63F5F"/>
    <w:rsid w:val="00F65662"/>
    <w:rsid w:val="00F7521D"/>
    <w:rsid w:val="00F85DE6"/>
    <w:rsid w:val="00F91255"/>
    <w:rsid w:val="00F95F14"/>
    <w:rsid w:val="00FC3D36"/>
    <w:rsid w:val="00FC4624"/>
    <w:rsid w:val="00FC796C"/>
    <w:rsid w:val="00FD289E"/>
    <w:rsid w:val="00FD6ABB"/>
    <w:rsid w:val="00FE78C7"/>
    <w:rsid w:val="00FF2158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E04DA"/>
  <w15:docId w15:val="{E05DF597-0CC3-44A5-86FE-7E6DD7B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ral"/>
    <w:qFormat/>
    <w:rsid w:val="00F95F1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941E4"/>
    <w:pPr>
      <w:keepNext/>
      <w:widowControl w:val="0"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9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77CC7"/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477CC7"/>
    <w:rPr>
      <w:rFonts w:eastAsia="Calibri"/>
    </w:rPr>
  </w:style>
  <w:style w:type="character" w:styleId="Refdecomentrio">
    <w:name w:val="annotation reference"/>
    <w:uiPriority w:val="99"/>
    <w:semiHidden/>
    <w:unhideWhenUsed/>
    <w:rsid w:val="00BB00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00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B0056"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005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0056"/>
    <w:rPr>
      <w:rFonts w:eastAsia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0056"/>
    <w:rPr>
      <w:rFonts w:ascii="Tahoma" w:eastAsia="Calibr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67ECF"/>
    <w:rPr>
      <w:sz w:val="22"/>
      <w:szCs w:val="22"/>
      <w:lang w:eastAsia="en-US"/>
    </w:rPr>
  </w:style>
  <w:style w:type="paragraph" w:customStyle="1" w:styleId="Padro">
    <w:name w:val="Padrão"/>
    <w:rsid w:val="00AE09A4"/>
    <w:pPr>
      <w:suppressAutoHyphens/>
      <w:spacing w:after="160" w:line="256" w:lineRule="auto"/>
    </w:pPr>
    <w:rPr>
      <w:rFonts w:eastAsia="SimSun"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41E4"/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customStyle="1" w:styleId="Fontepargpadro2">
    <w:name w:val="Fonte parág. padrão2"/>
    <w:rsid w:val="00065F95"/>
  </w:style>
  <w:style w:type="paragraph" w:styleId="NormalWeb">
    <w:name w:val="Normal (Web)"/>
    <w:basedOn w:val="Normal"/>
    <w:uiPriority w:val="99"/>
    <w:semiHidden/>
    <w:unhideWhenUsed/>
    <w:rsid w:val="0036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5DE7"/>
    <w:rPr>
      <w:b/>
      <w:bCs/>
    </w:rPr>
  </w:style>
  <w:style w:type="paragraph" w:customStyle="1" w:styleId="Texto">
    <w:name w:val="Texto"/>
    <w:basedOn w:val="Normal"/>
    <w:rsid w:val="001909B9"/>
    <w:pPr>
      <w:spacing w:after="0" w:line="360" w:lineRule="auto"/>
      <w:jc w:val="both"/>
    </w:pPr>
    <w:rPr>
      <w:rFonts w:ascii="Cambria" w:eastAsia="Times" w:hAnsi="Cambria" w:cs="Arial"/>
      <w:sz w:val="24"/>
      <w:szCs w:val="24"/>
      <w:lang w:val="es-ES" w:eastAsia="es-ES"/>
    </w:rPr>
  </w:style>
  <w:style w:type="character" w:styleId="Hyperlink">
    <w:name w:val="Hyperlink"/>
    <w:basedOn w:val="Fontepargpadro"/>
    <w:uiPriority w:val="99"/>
    <w:semiHidden/>
    <w:unhideWhenUsed/>
    <w:rsid w:val="001A4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ernos.direitosanitario@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monteiro\Desktop\Termo%20de%20Cess&#227;o_n&#227;o%20comercial%20e%20n&#227;o%20exclusiva_v5_21.06.13_comentado_reuni&#227;o_GT_ComentadoF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Política de Aceso Aberto ao Conhecimento da Fiocruz.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Cessão_não comercial e não exclusiva_v5_21.06.13_comentado_reunião_GT_ComentadoFAS</Template>
  <TotalTime>1287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de Souza Monteiro</dc:creator>
  <cp:lastModifiedBy>Danilo Silva Santos Rocha</cp:lastModifiedBy>
  <cp:revision>34</cp:revision>
  <cp:lastPrinted>2017-06-07T13:27:00Z</cp:lastPrinted>
  <dcterms:created xsi:type="dcterms:W3CDTF">2022-11-17T17:45:00Z</dcterms:created>
  <dcterms:modified xsi:type="dcterms:W3CDTF">2024-11-18T18:12:00Z</dcterms:modified>
</cp:coreProperties>
</file>